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D" w:rsidRDefault="00BF357D" w:rsidP="00DF6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СОВЕТ                                                                  ТАТАРСТАН  РЕСПУБЛИКАСЫ</w:t>
      </w:r>
    </w:p>
    <w:p w:rsidR="00BF357D" w:rsidRDefault="00BF357D" w:rsidP="00DF6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ШУШМАБАШСКОГО СЕЛЬСКОГО                                     АРЧА МУНИЦИПАЛЬ РАЙОНЫ</w:t>
      </w:r>
    </w:p>
    <w:p w:rsidR="00BF357D" w:rsidRDefault="00BF357D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ПОСЕЛЕНИЯ АРСКОГО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ШУШМАБАШ АВЫЛ </w:t>
      </w:r>
      <w:r>
        <w:rPr>
          <w:rFonts w:ascii="Times New Roman" w:hAnsi="Times New Roman" w:cs="Times New Roman"/>
          <w:sz w:val="24"/>
          <w:szCs w:val="24"/>
          <w:lang w:val="tt-RU"/>
        </w:rPr>
        <w:t>Җ</w:t>
      </w:r>
      <w:r>
        <w:rPr>
          <w:rFonts w:ascii="Times New Roman" w:hAnsi="Times New Roman" w:cs="Times New Roman"/>
          <w:sz w:val="24"/>
          <w:szCs w:val="24"/>
        </w:rPr>
        <w:t>ИРЛЕГЕ</w:t>
      </w:r>
    </w:p>
    <w:p w:rsidR="00BF357D" w:rsidRDefault="00BF357D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МУНИЦИПАЛЬНОГО РАЙОНА                                                               СОВЕТЫ</w:t>
      </w:r>
    </w:p>
    <w:p w:rsidR="00BF357D" w:rsidRDefault="00BF357D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РЕСПУБЛИКИ ТАТАРСТАН</w:t>
      </w:r>
    </w:p>
    <w:p w:rsidR="00BF357D" w:rsidRDefault="00BF357D" w:rsidP="00DF63E7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 xml:space="preserve">ул.Школьная, д.1б, с.Шушмабаш, 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>Мәктәп ура</w:t>
      </w:r>
      <w:r>
        <w:rPr>
          <w:rFonts w:ascii="Times New Roman" w:hAnsi="Times New Roman" w:cs="Times New Roman"/>
          <w:sz w:val="18"/>
          <w:szCs w:val="18"/>
          <w:lang w:val="tt-RU"/>
        </w:rPr>
        <w:t>мы, 1б йорт, Шушмабаш авылы,</w:t>
      </w:r>
    </w:p>
    <w:p w:rsidR="00BF357D" w:rsidRPr="00BB00AC" w:rsidRDefault="00BF357D" w:rsidP="007F5B3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Арский муниципальный район,422036                                                                          Арча муниципаль районы,422036</w:t>
      </w:r>
    </w:p>
    <w:p w:rsidR="00BF357D" w:rsidRPr="00BB00AC" w:rsidRDefault="00BF357D" w:rsidP="007F5B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F357D" w:rsidRPr="00BB00AC" w:rsidRDefault="00BF357D" w:rsidP="00BB00AC">
      <w:pPr>
        <w:spacing w:line="220" w:lineRule="exact"/>
        <w:rPr>
          <w:spacing w:val="2"/>
          <w:sz w:val="24"/>
          <w:szCs w:val="24"/>
          <w:u w:val="thick"/>
        </w:rPr>
      </w:pPr>
      <w:r w:rsidRPr="00BB00AC">
        <w:rPr>
          <w:spacing w:val="2"/>
          <w:sz w:val="24"/>
          <w:szCs w:val="24"/>
          <w:u w:val="thick"/>
        </w:rPr>
        <w:t xml:space="preserve">                          Тел. (84366)</w:t>
      </w:r>
      <w:r w:rsidRPr="00BB00AC">
        <w:rPr>
          <w:spacing w:val="2"/>
          <w:sz w:val="24"/>
          <w:szCs w:val="24"/>
          <w:u w:val="thick"/>
          <w:lang w:val="tt-RU"/>
        </w:rPr>
        <w:t xml:space="preserve"> 93-</w:t>
      </w:r>
      <w:r w:rsidRPr="00BB00AC">
        <w:rPr>
          <w:spacing w:val="2"/>
          <w:sz w:val="24"/>
          <w:szCs w:val="24"/>
          <w:u w:val="thick"/>
        </w:rPr>
        <w:t>1-24 факс (84366)</w:t>
      </w:r>
      <w:r w:rsidRPr="00BB00AC">
        <w:rPr>
          <w:spacing w:val="2"/>
          <w:sz w:val="24"/>
          <w:szCs w:val="24"/>
          <w:u w:val="thick"/>
          <w:lang w:val="tt-RU"/>
        </w:rPr>
        <w:t xml:space="preserve"> 93-1-24</w:t>
      </w:r>
      <w:r w:rsidRPr="00BB00AC">
        <w:rPr>
          <w:spacing w:val="2"/>
          <w:sz w:val="24"/>
          <w:szCs w:val="24"/>
          <w:u w:val="thick"/>
        </w:rPr>
        <w:t xml:space="preserve">. </w:t>
      </w:r>
      <w:r w:rsidRPr="00BB00AC">
        <w:rPr>
          <w:spacing w:val="2"/>
          <w:sz w:val="24"/>
          <w:szCs w:val="24"/>
          <w:u w:val="thick"/>
          <w:lang w:val="en-US"/>
        </w:rPr>
        <w:t>E</w:t>
      </w:r>
      <w:r w:rsidRPr="0048740A">
        <w:rPr>
          <w:spacing w:val="2"/>
          <w:sz w:val="24"/>
          <w:szCs w:val="24"/>
          <w:u w:val="thick"/>
        </w:rPr>
        <w:t>-</w:t>
      </w:r>
      <w:r w:rsidRPr="00BB00AC">
        <w:rPr>
          <w:spacing w:val="2"/>
          <w:sz w:val="24"/>
          <w:szCs w:val="24"/>
          <w:u w:val="thick"/>
          <w:lang w:val="en-US"/>
        </w:rPr>
        <w:t>mail</w:t>
      </w:r>
      <w:r w:rsidRPr="0048740A">
        <w:rPr>
          <w:spacing w:val="2"/>
          <w:sz w:val="24"/>
          <w:szCs w:val="24"/>
          <w:u w:val="thick"/>
        </w:rPr>
        <w:t xml:space="preserve">: </w:t>
      </w:r>
      <w:r w:rsidRPr="00BB00AC">
        <w:rPr>
          <w:spacing w:val="2"/>
          <w:sz w:val="24"/>
          <w:szCs w:val="24"/>
          <w:u w:val="thick"/>
          <w:lang w:val="en-US"/>
        </w:rPr>
        <w:t>Shush</w:t>
      </w:r>
      <w:r w:rsidRPr="0048740A">
        <w:rPr>
          <w:spacing w:val="2"/>
          <w:sz w:val="24"/>
          <w:szCs w:val="24"/>
          <w:u w:val="thick"/>
        </w:rPr>
        <w:t>.</w:t>
      </w:r>
      <w:r w:rsidRPr="00BB00AC">
        <w:rPr>
          <w:spacing w:val="2"/>
          <w:sz w:val="24"/>
          <w:szCs w:val="24"/>
          <w:u w:val="thick"/>
          <w:lang w:val="en-US"/>
        </w:rPr>
        <w:t>Ars</w:t>
      </w:r>
      <w:r w:rsidRPr="0048740A">
        <w:rPr>
          <w:spacing w:val="2"/>
          <w:sz w:val="24"/>
          <w:szCs w:val="24"/>
          <w:u w:val="thick"/>
        </w:rPr>
        <w:t>@</w:t>
      </w:r>
      <w:r w:rsidRPr="00BB00AC">
        <w:rPr>
          <w:spacing w:val="2"/>
          <w:sz w:val="24"/>
          <w:szCs w:val="24"/>
          <w:u w:val="thick"/>
          <w:lang w:val="en-US"/>
        </w:rPr>
        <w:t>tatar</w:t>
      </w:r>
      <w:r w:rsidRPr="0048740A">
        <w:rPr>
          <w:spacing w:val="2"/>
          <w:sz w:val="24"/>
          <w:szCs w:val="24"/>
          <w:u w:val="thick"/>
        </w:rPr>
        <w:t>.</w:t>
      </w:r>
      <w:r w:rsidRPr="00BB00AC">
        <w:rPr>
          <w:spacing w:val="2"/>
          <w:sz w:val="24"/>
          <w:szCs w:val="24"/>
          <w:u w:val="thick"/>
          <w:lang w:val="en-US"/>
        </w:rPr>
        <w:t>ru</w:t>
      </w:r>
      <w:r w:rsidRPr="0048740A">
        <w:rPr>
          <w:spacing w:val="2"/>
          <w:sz w:val="24"/>
          <w:szCs w:val="24"/>
          <w:u w:val="thick"/>
        </w:rPr>
        <w:t>.</w:t>
      </w:r>
      <w:r w:rsidRPr="00BB00AC">
        <w:rPr>
          <w:spacing w:val="2"/>
          <w:sz w:val="24"/>
          <w:szCs w:val="24"/>
          <w:u w:val="thick"/>
        </w:rPr>
        <w:t>________</w:t>
      </w:r>
    </w:p>
    <w:p w:rsidR="00BF357D" w:rsidRDefault="00BF357D" w:rsidP="00D03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57D" w:rsidRDefault="00BF357D" w:rsidP="00D032D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F357D" w:rsidRDefault="00BF357D" w:rsidP="00487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Шушмабашского сельского поселения</w:t>
      </w:r>
    </w:p>
    <w:p w:rsidR="00BF357D" w:rsidRDefault="00BF357D" w:rsidP="0048740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357D" w:rsidRDefault="00BF357D" w:rsidP="001148D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от «30» июня 2017 г.                                                                     № 43</w:t>
      </w:r>
    </w:p>
    <w:p w:rsidR="00BF357D" w:rsidRDefault="00BF357D" w:rsidP="001148D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F357D" w:rsidRPr="005072D8" w:rsidRDefault="00BF357D" w:rsidP="005072D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2D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</w:p>
    <w:p w:rsidR="00BF357D" w:rsidRPr="005072D8" w:rsidRDefault="00BF357D" w:rsidP="005072D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2D8">
        <w:rPr>
          <w:rFonts w:ascii="Times New Roman" w:hAnsi="Times New Roman" w:cs="Times New Roman"/>
          <w:b/>
          <w:bCs/>
          <w:sz w:val="28"/>
          <w:szCs w:val="28"/>
        </w:rPr>
        <w:t>Шушмабашского сельского поселения</w:t>
      </w:r>
    </w:p>
    <w:p w:rsidR="00BF357D" w:rsidRPr="005072D8" w:rsidRDefault="00BF357D" w:rsidP="005072D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2D8">
        <w:rPr>
          <w:rFonts w:ascii="Times New Roman" w:hAnsi="Times New Roman" w:cs="Times New Roman"/>
          <w:b/>
          <w:bCs/>
          <w:sz w:val="28"/>
          <w:szCs w:val="28"/>
        </w:rPr>
        <w:t>от 1 ноября 2016 года № 30 «О земельном налоге»</w:t>
      </w:r>
    </w:p>
    <w:p w:rsidR="00BF357D" w:rsidRPr="005072D8" w:rsidRDefault="00BF357D" w:rsidP="005072D8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357D" w:rsidRPr="005072D8" w:rsidRDefault="00BF357D" w:rsidP="005072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2D8">
        <w:rPr>
          <w:rFonts w:ascii="Times New Roman" w:hAnsi="Times New Roman" w:cs="Times New Roman"/>
          <w:sz w:val="28"/>
          <w:szCs w:val="28"/>
        </w:rPr>
        <w:t xml:space="preserve">В соответствии с нормами  главы 31 Налогового кодекса Российской Федерации, руководствуясь Уставом Шушмабашского сельского поселения Арского муниципального района Республики Татарстан, Совет Шушмабашского сельского поселения </w:t>
      </w:r>
      <w:r w:rsidRPr="005072D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F357D" w:rsidRPr="005072D8" w:rsidRDefault="00BF357D" w:rsidP="005072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D8">
        <w:rPr>
          <w:rFonts w:ascii="Times New Roman" w:hAnsi="Times New Roman" w:cs="Times New Roman"/>
          <w:sz w:val="28"/>
          <w:szCs w:val="28"/>
        </w:rPr>
        <w:t xml:space="preserve">1. Внести в Решение Совета Шушмабашского сельского поселения от 1 ноября 2016 года № 30 «О земельном налоге» следующее изменение: </w:t>
      </w:r>
    </w:p>
    <w:p w:rsidR="00BF357D" w:rsidRPr="005072D8" w:rsidRDefault="00BF357D" w:rsidP="005072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D8">
        <w:rPr>
          <w:rFonts w:ascii="Times New Roman" w:hAnsi="Times New Roman" w:cs="Times New Roman"/>
          <w:sz w:val="28"/>
          <w:szCs w:val="28"/>
        </w:rPr>
        <w:t>- пункт 4. Решения признать утратившим силу.</w:t>
      </w:r>
    </w:p>
    <w:p w:rsidR="00BF357D" w:rsidRPr="005072D8" w:rsidRDefault="00BF357D" w:rsidP="005072D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2D8">
        <w:rPr>
          <w:rFonts w:ascii="Times New Roman" w:hAnsi="Times New Roman" w:cs="Times New Roman"/>
          <w:sz w:val="28"/>
          <w:szCs w:val="28"/>
        </w:rPr>
        <w:t xml:space="preserve">  2. Обнародовать настоящее решение путем размещения на «Официальном портале правовой информации Республики Татарстан» (http://pravo.tatarstan.ru) и на официальном сайте Арского муниципального района в информационно-телекоммуникационной сети Интернет.</w:t>
      </w:r>
    </w:p>
    <w:p w:rsidR="00BF357D" w:rsidRDefault="00BF357D" w:rsidP="00D032DB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357D" w:rsidRDefault="00BF357D" w:rsidP="00D032DB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357D" w:rsidRDefault="00BF357D" w:rsidP="00D032DB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357D" w:rsidRPr="00A82F39" w:rsidRDefault="00BF357D" w:rsidP="0048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57D" w:rsidRDefault="00BF357D" w:rsidP="004874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0F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357D" w:rsidRDefault="00BF357D" w:rsidP="004874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76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Шушмабашского</w:t>
      </w:r>
    </w:p>
    <w:p w:rsidR="00BF357D" w:rsidRPr="00FB7621" w:rsidRDefault="00BF357D" w:rsidP="0048740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В.В. Сагитов               </w:t>
      </w:r>
    </w:p>
    <w:p w:rsidR="00BF357D" w:rsidRPr="0048740A" w:rsidRDefault="00BF357D" w:rsidP="007F5B3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F357D" w:rsidRPr="0048740A" w:rsidSect="00D032DB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2035"/>
    <w:multiLevelType w:val="hybridMultilevel"/>
    <w:tmpl w:val="37A6493A"/>
    <w:lvl w:ilvl="0" w:tplc="1B88A2D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3E7"/>
    <w:rsid w:val="00003555"/>
    <w:rsid w:val="00036BA6"/>
    <w:rsid w:val="00056713"/>
    <w:rsid w:val="00087EBF"/>
    <w:rsid w:val="000A1976"/>
    <w:rsid w:val="000B55EC"/>
    <w:rsid w:val="000E27E8"/>
    <w:rsid w:val="001148DA"/>
    <w:rsid w:val="001868E5"/>
    <w:rsid w:val="001A191E"/>
    <w:rsid w:val="001F2A33"/>
    <w:rsid w:val="00207F51"/>
    <w:rsid w:val="002476DF"/>
    <w:rsid w:val="002902E0"/>
    <w:rsid w:val="00296703"/>
    <w:rsid w:val="002D0EBF"/>
    <w:rsid w:val="0030428E"/>
    <w:rsid w:val="00387D7E"/>
    <w:rsid w:val="00392F82"/>
    <w:rsid w:val="003F65BF"/>
    <w:rsid w:val="004176DC"/>
    <w:rsid w:val="00444EF7"/>
    <w:rsid w:val="0048740A"/>
    <w:rsid w:val="004B2FA0"/>
    <w:rsid w:val="004D2310"/>
    <w:rsid w:val="004F298A"/>
    <w:rsid w:val="00501FFE"/>
    <w:rsid w:val="00505C12"/>
    <w:rsid w:val="005072D8"/>
    <w:rsid w:val="005405B9"/>
    <w:rsid w:val="005808F3"/>
    <w:rsid w:val="00593D11"/>
    <w:rsid w:val="005B705D"/>
    <w:rsid w:val="005C581F"/>
    <w:rsid w:val="005D0F66"/>
    <w:rsid w:val="005E0F0C"/>
    <w:rsid w:val="0061610B"/>
    <w:rsid w:val="0068167D"/>
    <w:rsid w:val="00696DF2"/>
    <w:rsid w:val="00712D9D"/>
    <w:rsid w:val="00722FB5"/>
    <w:rsid w:val="00727BFA"/>
    <w:rsid w:val="00732D0D"/>
    <w:rsid w:val="00771CF8"/>
    <w:rsid w:val="007A369C"/>
    <w:rsid w:val="007B0971"/>
    <w:rsid w:val="007F5B38"/>
    <w:rsid w:val="00871AD5"/>
    <w:rsid w:val="008B099F"/>
    <w:rsid w:val="008E0A82"/>
    <w:rsid w:val="008F4E35"/>
    <w:rsid w:val="00900023"/>
    <w:rsid w:val="00902273"/>
    <w:rsid w:val="009551CC"/>
    <w:rsid w:val="009E34AE"/>
    <w:rsid w:val="00A507BE"/>
    <w:rsid w:val="00A65ABC"/>
    <w:rsid w:val="00A82F39"/>
    <w:rsid w:val="00AA7C1E"/>
    <w:rsid w:val="00AB323C"/>
    <w:rsid w:val="00B0004B"/>
    <w:rsid w:val="00B0620A"/>
    <w:rsid w:val="00B14001"/>
    <w:rsid w:val="00B32802"/>
    <w:rsid w:val="00B85B60"/>
    <w:rsid w:val="00BB00AC"/>
    <w:rsid w:val="00BB3CBB"/>
    <w:rsid w:val="00BD1084"/>
    <w:rsid w:val="00BD3B65"/>
    <w:rsid w:val="00BF357D"/>
    <w:rsid w:val="00BF6B3D"/>
    <w:rsid w:val="00C81AE6"/>
    <w:rsid w:val="00D032DB"/>
    <w:rsid w:val="00D128D0"/>
    <w:rsid w:val="00D226B1"/>
    <w:rsid w:val="00D46791"/>
    <w:rsid w:val="00D85FDD"/>
    <w:rsid w:val="00DB7E0F"/>
    <w:rsid w:val="00DD409C"/>
    <w:rsid w:val="00DF63E7"/>
    <w:rsid w:val="00E9067C"/>
    <w:rsid w:val="00E9552B"/>
    <w:rsid w:val="00E96FA9"/>
    <w:rsid w:val="00ED1F8B"/>
    <w:rsid w:val="00EF48A1"/>
    <w:rsid w:val="00F333B4"/>
    <w:rsid w:val="00F543DF"/>
    <w:rsid w:val="00FB7621"/>
    <w:rsid w:val="00FC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099F"/>
    <w:rPr>
      <w:color w:val="0000FF"/>
      <w:u w:val="single"/>
    </w:rPr>
  </w:style>
  <w:style w:type="paragraph" w:customStyle="1" w:styleId="ConsPlusNormal">
    <w:name w:val="ConsPlusNormal"/>
    <w:uiPriority w:val="99"/>
    <w:rsid w:val="0048740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874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291</Words>
  <Characters>1664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СОВЕТ                                                                  ТАТАРСТАН  РЕСПУБЛИКАСЫ</dc:title>
  <dc:subject/>
  <dc:creator>Администратор</dc:creator>
  <cp:keywords/>
  <dc:description/>
  <cp:lastModifiedBy>arsk-ruzal</cp:lastModifiedBy>
  <cp:revision>17</cp:revision>
  <cp:lastPrinted>2016-10-28T12:16:00Z</cp:lastPrinted>
  <dcterms:created xsi:type="dcterms:W3CDTF">2015-10-16T12:51:00Z</dcterms:created>
  <dcterms:modified xsi:type="dcterms:W3CDTF">2017-06-28T13:37:00Z</dcterms:modified>
</cp:coreProperties>
</file>