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5" w:rsidRDefault="003B4E35" w:rsidP="008E7710">
      <w:pPr>
        <w:spacing w:line="360" w:lineRule="auto"/>
      </w:pPr>
      <w:r>
        <w:t>Дата рассылки: 03 октября 2017г.</w:t>
      </w:r>
    </w:p>
    <w:p w:rsidR="003B4E35" w:rsidRDefault="003B4E35" w:rsidP="00EC1A44">
      <w:pPr>
        <w:jc w:val="center"/>
        <w:rPr>
          <w:b/>
          <w:sz w:val="28"/>
          <w:szCs w:val="28"/>
        </w:rPr>
      </w:pPr>
    </w:p>
    <w:p w:rsidR="003B4E35" w:rsidRPr="00C662A5" w:rsidRDefault="003B4E35" w:rsidP="00EC1A4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помощью </w:t>
      </w:r>
      <w:r w:rsidRPr="00117DE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117DEC">
        <w:rPr>
          <w:b/>
          <w:sz w:val="28"/>
          <w:szCs w:val="28"/>
        </w:rPr>
        <w:t xml:space="preserve">чный кабинет </w:t>
      </w:r>
      <w:r>
        <w:rPr>
          <w:b/>
          <w:sz w:val="28"/>
          <w:szCs w:val="28"/>
        </w:rPr>
        <w:t>гражданина можно узнать о своих пенсионных правах</w:t>
      </w:r>
    </w:p>
    <w:p w:rsidR="003B4E35" w:rsidRDefault="003B4E35" w:rsidP="00EC1A44"/>
    <w:p w:rsidR="003B4E35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>
        <w:t>Начиная с 2015 года, гражданам стал доступен электронный сервис Пенсионного фонда России – Личный кабинет гражданина.</w:t>
      </w:r>
      <w:r w:rsidRPr="00C662A5">
        <w:t xml:space="preserve"> </w:t>
      </w:r>
      <w:r w:rsidRPr="009C25F9">
        <w:t xml:space="preserve">Одним из ключевых сервисов </w:t>
      </w:r>
      <w:r>
        <w:t>Л</w:t>
      </w:r>
      <w:r w:rsidRPr="009C25F9">
        <w:t>ичного кабинета</w:t>
      </w:r>
      <w:r>
        <w:t xml:space="preserve"> является</w:t>
      </w:r>
      <w:r w:rsidRPr="009C25F9">
        <w:t xml:space="preserve"> информирование граждан о сформированных пенсионных правах в режиме </w:t>
      </w:r>
      <w:r w:rsidRPr="009C25F9">
        <w:rPr>
          <w:lang w:val="en-GB"/>
        </w:rPr>
        <w:t>online</w:t>
      </w:r>
      <w:r>
        <w:t>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 xml:space="preserve">«Личный кабинет </w:t>
      </w:r>
      <w:r>
        <w:t>гражданина</w:t>
      </w:r>
      <w:r w:rsidRPr="009C25F9">
        <w:t>»</w:t>
      </w:r>
      <w:r w:rsidRPr="00FC4202">
        <w:t xml:space="preserve"> </w:t>
      </w:r>
      <w:r w:rsidRPr="009C25F9">
        <w:t>размещ</w:t>
      </w:r>
      <w:r>
        <w:t>ен</w:t>
      </w:r>
      <w:r w:rsidRPr="009C25F9">
        <w:t xml:space="preserve"> на официальном сайте ПФР </w:t>
      </w:r>
      <w:r w:rsidRPr="00EB372D">
        <w:rPr>
          <w:lang w:val="en-US"/>
        </w:rPr>
        <w:t>www</w:t>
      </w:r>
      <w:r w:rsidRPr="00EB372D">
        <w:t>.</w:t>
      </w:r>
      <w:r w:rsidRPr="00EB372D">
        <w:rPr>
          <w:lang w:val="en-US"/>
        </w:rPr>
        <w:t>pfrf</w:t>
      </w:r>
      <w:r w:rsidRPr="00EB372D">
        <w:t>.</w:t>
      </w:r>
      <w:r w:rsidRPr="00EB372D">
        <w:rPr>
          <w:lang w:val="en-US"/>
        </w:rPr>
        <w:t>ru</w:t>
      </w:r>
      <w:r w:rsidRPr="009C25F9">
        <w:t xml:space="preserve">, доступ к нему </w:t>
      </w:r>
      <w:r>
        <w:t>есть у</w:t>
      </w:r>
      <w:r w:rsidRPr="009C25F9">
        <w:t xml:space="preserve"> пользовател</w:t>
      </w:r>
      <w:r>
        <w:t>ей</w:t>
      </w:r>
      <w:r w:rsidRPr="009C25F9">
        <w:t xml:space="preserve">, </w:t>
      </w:r>
      <w:r>
        <w:t xml:space="preserve">прошедших регистрацию в </w:t>
      </w:r>
      <w:r w:rsidRPr="006A222A">
        <w:t>Един</w:t>
      </w:r>
      <w:r>
        <w:t>ой</w:t>
      </w:r>
      <w:r w:rsidRPr="006A222A">
        <w:t xml:space="preserve"> систем</w:t>
      </w:r>
      <w:r>
        <w:t>е</w:t>
      </w:r>
      <w:r w:rsidRPr="006A222A">
        <w:t xml:space="preserve"> идентификации и аутентификации (ЕСИА)</w:t>
      </w:r>
      <w:r>
        <w:t xml:space="preserve"> или на портале госуслуг РФ.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>
        <w:t xml:space="preserve">Посредством сервиса об </w:t>
      </w:r>
      <w:r w:rsidRPr="009C25F9">
        <w:t>информировани</w:t>
      </w:r>
      <w:r>
        <w:t xml:space="preserve">и </w:t>
      </w:r>
      <w:r w:rsidRPr="009C25F9">
        <w:t>о сформированных пенсионных правах каждый гражданин может узнать о количестве пенсионных</w:t>
      </w:r>
      <w:r>
        <w:t xml:space="preserve"> </w:t>
      </w:r>
      <w:r w:rsidRPr="009C25F9">
        <w:t xml:space="preserve">баллов и длительности стажа, учтенных на его индивидуальном счете в ПФР. Это ключевые параметры, влияющие на размер будущей страховой пенсии в соответствии с новой пенсионной формулой, которая </w:t>
      </w:r>
      <w:r>
        <w:t>введена</w:t>
      </w:r>
      <w:r w:rsidRPr="009C25F9">
        <w:t xml:space="preserve"> в России с 1 января 2015 года. Напомним, с 2015 года пенсионные права </w:t>
      </w:r>
      <w:r>
        <w:t xml:space="preserve"> на страховую пенсию </w:t>
      </w:r>
      <w:r w:rsidRPr="009C25F9">
        <w:t>формируются в индивидуальных пенсионных коэффициентах, или пенсионных баллах. Все ранее сформированные пенсионные права конвертированы в пенсионные баллы без уменьшения.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>При этом сервис позволяет узнать, сколько пенсионных баллов гражданину может быть начислено в 201</w:t>
      </w:r>
      <w:r>
        <w:t>7</w:t>
      </w:r>
      <w:r w:rsidRPr="009C25F9">
        <w:t xml:space="preserve"> году. Для этого достаточно ввести в соответствующее окно</w:t>
      </w:r>
      <w:r>
        <w:t xml:space="preserve"> ожидаемый ежемесячный</w:t>
      </w:r>
      <w:r w:rsidRPr="009C25F9">
        <w:t xml:space="preserve"> размер своего дохода от трудовой деятельности до вычета НДФЛ.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 xml:space="preserve">Сервис предоставляет гражданину возможность получить подробную информацию о периодах своей трудовой деятельности, местах работы, размере начисленных работодателями страховых взносов, которой располагает ПФР. 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09504E">
        <w:rPr>
          <w:b/>
        </w:rPr>
        <w:t>Важно отметить, что все представленные в Личном кабинете сведения о пенсионных правах граждан сформированы на основе данных, которые ПФР получил от работодателей.</w:t>
      </w:r>
      <w:r w:rsidRPr="009C25F9">
        <w:t xml:space="preserve"> Поэтому</w:t>
      </w:r>
      <w:r>
        <w:t>,</w:t>
      </w:r>
      <w:r w:rsidRPr="009C25F9">
        <w:t xml:space="preserve"> если гражданин считает, что какие-либо сведения не учтены или учтены не в полном объеме, у него появляется возможность заблаговременно обратиться к работодателю для уточнения данных и представить их в ПФР. 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>
        <w:t>В</w:t>
      </w:r>
      <w:r w:rsidRPr="009C25F9">
        <w:t xml:space="preserve"> </w:t>
      </w:r>
      <w:r>
        <w:t xml:space="preserve">Личном </w:t>
      </w:r>
      <w:r w:rsidRPr="009C25F9">
        <w:t xml:space="preserve">кабинете </w:t>
      </w:r>
      <w:r>
        <w:t>д</w:t>
      </w:r>
      <w:r w:rsidRPr="009C25F9">
        <w:t>ля удобства пользователей предусмотрена функция мгновенного формирования и печати извещения</w:t>
      </w:r>
      <w:r>
        <w:t xml:space="preserve"> </w:t>
      </w:r>
      <w:r w:rsidRPr="009C25F9">
        <w:t xml:space="preserve">о состоянии индивидуального лицевого счета гражданина («письма счастья»). 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 xml:space="preserve">Кроме того, сервис предоставляет информацию о пенсионных накоплениях, в том числе данные о </w:t>
      </w:r>
      <w:r>
        <w:t xml:space="preserve">добровольных </w:t>
      </w:r>
      <w:r w:rsidRPr="009C25F9">
        <w:t>взносах в рамках Программы государственного софинансирования пенсии</w:t>
      </w:r>
      <w:r>
        <w:t xml:space="preserve"> и средствах госсофинансирования</w:t>
      </w:r>
      <w:r w:rsidRPr="009C25F9">
        <w:t>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>В Кабинете можно воспользоваться усовершенствованной</w:t>
      </w:r>
      <w:r>
        <w:t xml:space="preserve"> </w:t>
      </w:r>
      <w:r w:rsidRPr="009C25F9">
        <w:t xml:space="preserve">версией уже известного всем </w:t>
      </w:r>
      <w:r w:rsidRPr="009C25F9">
        <w:rPr>
          <w:b/>
        </w:rPr>
        <w:t>пенсионного калькулятора</w:t>
      </w:r>
      <w:r w:rsidRPr="009C25F9">
        <w:t xml:space="preserve">. </w:t>
      </w:r>
      <w:r>
        <w:t xml:space="preserve">С 2015 года калькулятор стал персональным! </w:t>
      </w:r>
      <w:r w:rsidRPr="009C25F9">
        <w:t xml:space="preserve">В новой версии </w:t>
      </w:r>
      <w:r>
        <w:t>он</w:t>
      </w:r>
      <w:r w:rsidRPr="009C25F9">
        <w:t xml:space="preserve"> учитывает</w:t>
      </w:r>
      <w:r>
        <w:t xml:space="preserve"> уже</w:t>
      </w:r>
      <w:r w:rsidRPr="009C25F9">
        <w:t xml:space="preserve"> сформированные пенсионные права в пенсионных баллах и стаж.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>Его основной задачей по-прежнему является разъяснение порядка формирования пенсионных прав и расчета страховой пенсии, а также демонстрация того, как на размер страховой пенсии влияют такие показатели как размер зарплаты, продолжительность стажа, выбранный вариант пенсионного обеспечения, военная служба по призыву, отпуск по уходу за ребенком и др.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 xml:space="preserve">Пенсионный калькулятор состоит из двух блоков. 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>Первый – это количество пенсионных баллов, уже начисленных гражданину, и продолжительность трудового стажа. В данные первого блока гражданин, использующий калькулятор, может добавить периоды службы в армии по призыву, отпуска по уходу ребенком или инвалидом. Если такие периоды были в его жизни, то количество пенсионных баллов и стаж увелич</w:t>
      </w:r>
      <w:r>
        <w:t>а</w:t>
      </w:r>
      <w:r w:rsidRPr="009C25F9">
        <w:t>тся.</w:t>
      </w:r>
    </w:p>
    <w:p w:rsidR="003B4E35" w:rsidRPr="009C25F9" w:rsidRDefault="003B4E35" w:rsidP="00EC1A44">
      <w:pPr>
        <w:pStyle w:val="NormalWeb"/>
        <w:spacing w:before="60" w:beforeAutospacing="0" w:after="60" w:afterAutospacing="0"/>
        <w:ind w:firstLine="567"/>
        <w:jc w:val="both"/>
      </w:pPr>
      <w:r w:rsidRPr="009C25F9">
        <w:t xml:space="preserve">Второй блок – это моделирование своего будущего. Пользователь должен указать, сколько лет он собирается работать, служить в армии или находиться в отпуске по уходу за ребенком, указать ожидаемую зарплату в </w:t>
      </w:r>
      <w:r>
        <w:t>«</w:t>
      </w:r>
      <w:r w:rsidRPr="009C25F9">
        <w:t>ценах 2015 года</w:t>
      </w:r>
      <w:r>
        <w:t>»</w:t>
      </w:r>
      <w:r w:rsidRPr="009C25F9">
        <w:t xml:space="preserve"> до вычета НДФЛ и нажать на кнопку «рассчитать». Калькулятор посчитает размер страховой пенсии исходя из уже сформированных пенсионных прав и «придуманного» будущего «в ценах 2015 года» при условии, что количество пенсионных баллов и продолжительность стажа будут достаточными для получения права на страховую пенсию.</w:t>
      </w:r>
    </w:p>
    <w:p w:rsidR="003B4E35" w:rsidRDefault="003B4E35" w:rsidP="00EC1A44">
      <w:pPr>
        <w:spacing w:before="60" w:after="60"/>
        <w:ind w:firstLine="567"/>
        <w:jc w:val="both"/>
      </w:pPr>
      <w:r w:rsidRPr="00F80F56">
        <w:rPr>
          <w:b/>
        </w:rPr>
        <w:t xml:space="preserve">Стоит добавить, что через Кабинет </w:t>
      </w:r>
      <w:r>
        <w:rPr>
          <w:b/>
        </w:rPr>
        <w:t>гражданина</w:t>
      </w:r>
      <w:r w:rsidRPr="00F80F56">
        <w:rPr>
          <w:b/>
        </w:rPr>
        <w:t xml:space="preserve"> можно направить обращение в ПФР, записаться на прием, заказать ряд документов</w:t>
      </w:r>
      <w:r w:rsidRPr="009C25F9">
        <w:t xml:space="preserve">. </w:t>
      </w: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Default="003B4E35" w:rsidP="0034341B">
      <w:pPr>
        <w:pStyle w:val="a"/>
        <w:numPr>
          <w:ilvl w:val="0"/>
          <w:numId w:val="0"/>
        </w:numPr>
        <w:ind w:left="357" w:hanging="357"/>
        <w:rPr>
          <w:rFonts w:ascii="Times New Roman" w:hAnsi="Times New Roman"/>
          <w:sz w:val="24"/>
        </w:rPr>
      </w:pPr>
    </w:p>
    <w:p w:rsidR="003B4E35" w:rsidRPr="009C25F9" w:rsidRDefault="003B4E35" w:rsidP="0034341B">
      <w:pPr>
        <w:pStyle w:val="a"/>
        <w:numPr>
          <w:ilvl w:val="0"/>
          <w:numId w:val="0"/>
        </w:numPr>
        <w:ind w:left="357" w:hanging="357"/>
      </w:pPr>
    </w:p>
    <w:p w:rsidR="003B4E35" w:rsidRPr="00203EEE" w:rsidRDefault="003B4E35" w:rsidP="00203EEE">
      <w:pPr>
        <w:ind w:firstLine="567"/>
        <w:jc w:val="both"/>
        <w:rPr>
          <w:i/>
        </w:rPr>
      </w:pPr>
    </w:p>
    <w:tbl>
      <w:tblPr>
        <w:tblW w:w="9889" w:type="dxa"/>
        <w:tblLook w:val="00A0"/>
      </w:tblPr>
      <w:tblGrid>
        <w:gridCol w:w="7196"/>
        <w:gridCol w:w="2693"/>
      </w:tblGrid>
      <w:tr w:rsidR="003B4E35" w:rsidRPr="004B5727" w:rsidTr="008A73FD">
        <w:trPr>
          <w:trHeight w:val="1550"/>
        </w:trPr>
        <w:tc>
          <w:tcPr>
            <w:tcW w:w="7196" w:type="dxa"/>
          </w:tcPr>
          <w:p w:rsidR="003B4E35" w:rsidRDefault="003B4E35" w:rsidP="008A73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Горячая линия ПФР: </w:t>
            </w:r>
            <w:r>
              <w:rPr>
                <w:sz w:val="20"/>
                <w:szCs w:val="20"/>
              </w:rPr>
              <w:t>8-800-510-5555</w:t>
            </w:r>
          </w:p>
          <w:p w:rsidR="003B4E35" w:rsidRDefault="003B4E35" w:rsidP="008A73FD">
            <w:pPr>
              <w:rPr>
                <w:rFonts w:eastAsia="SimSu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Горячая линия Отделения ПФР по РТ:</w:t>
            </w:r>
            <w:r>
              <w:rPr>
                <w:sz w:val="20"/>
                <w:szCs w:val="20"/>
              </w:rPr>
              <w:t xml:space="preserve"> (843)279-27-27</w:t>
            </w:r>
          </w:p>
          <w:p w:rsidR="003B4E35" w:rsidRDefault="003B4E35" w:rsidP="008A73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Интернет-сайты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pfrf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pfrrt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3B4E35" w:rsidRDefault="003B4E35" w:rsidP="008A73F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Пресс-служба ОПФР по РТ: (843)279-25-13, 279-25-14, 279-25-11</w:t>
            </w:r>
          </w:p>
          <w:p w:rsidR="003B4E35" w:rsidRPr="004B5727" w:rsidRDefault="003B4E35" w:rsidP="008A73F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pt-BR"/>
              </w:rPr>
            </w:pPr>
            <w:r w:rsidRPr="004B5727">
              <w:rPr>
                <w:i/>
                <w:lang w:val="pt-BR"/>
              </w:rPr>
              <w:t>E-mail</w:t>
            </w:r>
            <w:r>
              <w:rPr>
                <w:i/>
                <w:lang w:val="tt-RU"/>
              </w:rPr>
              <w:t xml:space="preserve">: </w:t>
            </w:r>
            <w:r w:rsidRPr="004B5727">
              <w:rPr>
                <w:i/>
                <w:lang w:val="pt-BR"/>
              </w:rPr>
              <w:t>pressa.pfr@gmail.com</w:t>
            </w:r>
          </w:p>
        </w:tc>
        <w:tc>
          <w:tcPr>
            <w:tcW w:w="2693" w:type="dxa"/>
          </w:tcPr>
          <w:p w:rsidR="003B4E35" w:rsidRPr="004B5727" w:rsidRDefault="003B4E35" w:rsidP="008A73FD">
            <w:pPr>
              <w:autoSpaceDE w:val="0"/>
              <w:autoSpaceDN w:val="0"/>
              <w:adjustRightInd w:val="0"/>
              <w:ind w:left="-567"/>
              <w:jc w:val="right"/>
              <w:rPr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3B4E35" w:rsidRPr="004B5727" w:rsidRDefault="003B4E35" w:rsidP="00203426">
      <w:pPr>
        <w:spacing w:before="60" w:after="60"/>
        <w:jc w:val="both"/>
        <w:rPr>
          <w:lang w:val="pt-BR"/>
        </w:rPr>
      </w:pPr>
    </w:p>
    <w:sectPr w:rsidR="003B4E35" w:rsidRPr="004B5727" w:rsidSect="009F79B0">
      <w:headerReference w:type="default" r:id="rId9"/>
      <w:footerReference w:type="even" r:id="rId10"/>
      <w:footerReference w:type="default" r:id="rId11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35" w:rsidRDefault="003B4E35">
      <w:r>
        <w:separator/>
      </w:r>
    </w:p>
  </w:endnote>
  <w:endnote w:type="continuationSeparator" w:id="1">
    <w:p w:rsidR="003B4E35" w:rsidRDefault="003B4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3B4E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E35" w:rsidRDefault="003B4E3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3B4E35">
    <w:pPr>
      <w:pStyle w:val="Footer"/>
      <w:ind w:right="360"/>
    </w:pPr>
    <w:r>
      <w:rPr>
        <w:noProof/>
      </w:rPr>
      <w:pict>
        <v:line id="_x0000_s2052" style="position:absolute;z-index:251658240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35" w:rsidRDefault="003B4E35">
      <w:r>
        <w:separator/>
      </w:r>
    </w:p>
  </w:footnote>
  <w:footnote w:type="continuationSeparator" w:id="1">
    <w:p w:rsidR="003B4E35" w:rsidRDefault="003B4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35" w:rsidRDefault="003B4E35">
    <w:pPr>
      <w:pStyle w:val="Header"/>
    </w:pPr>
    <w:r>
      <w:rPr>
        <w:noProof/>
      </w:rPr>
      <w:pict>
        <v:line id="_x0000_s2049" style="position:absolute;z-index:251657216" from="36pt,52.45pt" to="449.8pt,52.4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2pt;margin-top:25.45pt;width:424.8pt;height:1in;z-index:251656192" filled="f" stroked="f">
          <v:textbox style="mso-next-textbox:#_x0000_s2050">
            <w:txbxContent>
              <w:p w:rsidR="003B4E35" w:rsidRDefault="003B4E35" w:rsidP="002B6DAA">
                <w:pPr>
                  <w:pStyle w:val="Heading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3B4E35" w:rsidRDefault="003B4E35" w:rsidP="002B6DAA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3B4E35" w:rsidRPr="002B6DAA" w:rsidRDefault="003B4E35" w:rsidP="002B6DAA"/>
              <w:p w:rsidR="003B4E35" w:rsidRDefault="003B4E35" w:rsidP="002B6DAA">
                <w:pPr>
                  <w:jc w:val="center"/>
                </w:pPr>
                <w:r>
                  <w:t>Отделение по Республике Татарстан</w:t>
                </w:r>
              </w:p>
              <w:p w:rsidR="003B4E35" w:rsidRPr="00931278" w:rsidRDefault="003B4E35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1" type="#_x0000_t75" alt="Logo" style="position:absolute;margin-left:3in;margin-top:-1.55pt;width:35.5pt;height:36pt;z-index:-25165721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3DD6"/>
    <w:rsid w:val="00077068"/>
    <w:rsid w:val="00087A08"/>
    <w:rsid w:val="0009504E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E40FA"/>
    <w:rsid w:val="000E673C"/>
    <w:rsid w:val="000F1C4E"/>
    <w:rsid w:val="000F2D3E"/>
    <w:rsid w:val="000F380B"/>
    <w:rsid w:val="000F6215"/>
    <w:rsid w:val="000F7E0A"/>
    <w:rsid w:val="001006E7"/>
    <w:rsid w:val="001027D6"/>
    <w:rsid w:val="0010671D"/>
    <w:rsid w:val="00117DEC"/>
    <w:rsid w:val="00120BB3"/>
    <w:rsid w:val="0012734D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34C6"/>
    <w:rsid w:val="001B7689"/>
    <w:rsid w:val="001C420B"/>
    <w:rsid w:val="001D1436"/>
    <w:rsid w:val="001D22AE"/>
    <w:rsid w:val="001D678E"/>
    <w:rsid w:val="001E1521"/>
    <w:rsid w:val="001E2895"/>
    <w:rsid w:val="001E4E6E"/>
    <w:rsid w:val="001F7150"/>
    <w:rsid w:val="00203426"/>
    <w:rsid w:val="00203BAA"/>
    <w:rsid w:val="00203EEE"/>
    <w:rsid w:val="002051FB"/>
    <w:rsid w:val="0021087E"/>
    <w:rsid w:val="00210AC0"/>
    <w:rsid w:val="00220E40"/>
    <w:rsid w:val="00223643"/>
    <w:rsid w:val="00224E39"/>
    <w:rsid w:val="00225640"/>
    <w:rsid w:val="00226967"/>
    <w:rsid w:val="00231A54"/>
    <w:rsid w:val="00232AE9"/>
    <w:rsid w:val="00234A87"/>
    <w:rsid w:val="00247B46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9175A"/>
    <w:rsid w:val="002945C8"/>
    <w:rsid w:val="002A03BF"/>
    <w:rsid w:val="002A094C"/>
    <w:rsid w:val="002A7358"/>
    <w:rsid w:val="002B0550"/>
    <w:rsid w:val="002B6DAA"/>
    <w:rsid w:val="002C25C7"/>
    <w:rsid w:val="002C7FFA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4523"/>
    <w:rsid w:val="00322BEF"/>
    <w:rsid w:val="00332E2C"/>
    <w:rsid w:val="00336A2F"/>
    <w:rsid w:val="00340C17"/>
    <w:rsid w:val="0034341B"/>
    <w:rsid w:val="00344532"/>
    <w:rsid w:val="00346B57"/>
    <w:rsid w:val="003665C0"/>
    <w:rsid w:val="00371377"/>
    <w:rsid w:val="00371DE4"/>
    <w:rsid w:val="003730DF"/>
    <w:rsid w:val="0037359A"/>
    <w:rsid w:val="003749A6"/>
    <w:rsid w:val="00374FDB"/>
    <w:rsid w:val="00375D6C"/>
    <w:rsid w:val="00376E4D"/>
    <w:rsid w:val="00381191"/>
    <w:rsid w:val="003829A5"/>
    <w:rsid w:val="00386828"/>
    <w:rsid w:val="00386F82"/>
    <w:rsid w:val="003936A7"/>
    <w:rsid w:val="003A0573"/>
    <w:rsid w:val="003A1250"/>
    <w:rsid w:val="003B0EBE"/>
    <w:rsid w:val="003B2954"/>
    <w:rsid w:val="003B4D15"/>
    <w:rsid w:val="003B4E3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72A2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69F5"/>
    <w:rsid w:val="004877BF"/>
    <w:rsid w:val="0049450E"/>
    <w:rsid w:val="004950A9"/>
    <w:rsid w:val="004957FC"/>
    <w:rsid w:val="00497CED"/>
    <w:rsid w:val="004B4104"/>
    <w:rsid w:val="004B5727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0C7F"/>
    <w:rsid w:val="00571067"/>
    <w:rsid w:val="005710E8"/>
    <w:rsid w:val="0057206A"/>
    <w:rsid w:val="00573FBF"/>
    <w:rsid w:val="005760BA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6435D"/>
    <w:rsid w:val="00664D4C"/>
    <w:rsid w:val="00666802"/>
    <w:rsid w:val="00676020"/>
    <w:rsid w:val="00680A42"/>
    <w:rsid w:val="006811EF"/>
    <w:rsid w:val="00684094"/>
    <w:rsid w:val="00686C02"/>
    <w:rsid w:val="006950D5"/>
    <w:rsid w:val="006A09AB"/>
    <w:rsid w:val="006A1F15"/>
    <w:rsid w:val="006A222A"/>
    <w:rsid w:val="006A3045"/>
    <w:rsid w:val="006D1BCD"/>
    <w:rsid w:val="006D24D6"/>
    <w:rsid w:val="006D3C2A"/>
    <w:rsid w:val="006D7086"/>
    <w:rsid w:val="006D76B7"/>
    <w:rsid w:val="006E5E8B"/>
    <w:rsid w:val="006F0965"/>
    <w:rsid w:val="006F0EFE"/>
    <w:rsid w:val="006F2C42"/>
    <w:rsid w:val="00700456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3C13"/>
    <w:rsid w:val="0073476B"/>
    <w:rsid w:val="00735993"/>
    <w:rsid w:val="00744F07"/>
    <w:rsid w:val="00745B7D"/>
    <w:rsid w:val="00747447"/>
    <w:rsid w:val="007474DF"/>
    <w:rsid w:val="00752096"/>
    <w:rsid w:val="007567BF"/>
    <w:rsid w:val="0075770C"/>
    <w:rsid w:val="00763B13"/>
    <w:rsid w:val="00777A5F"/>
    <w:rsid w:val="00781A98"/>
    <w:rsid w:val="00783287"/>
    <w:rsid w:val="00783623"/>
    <w:rsid w:val="0078782A"/>
    <w:rsid w:val="00792C52"/>
    <w:rsid w:val="007A20C5"/>
    <w:rsid w:val="007A44F5"/>
    <w:rsid w:val="007B32A9"/>
    <w:rsid w:val="007B3DDD"/>
    <w:rsid w:val="007B7183"/>
    <w:rsid w:val="007B7A85"/>
    <w:rsid w:val="007C337C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36F9"/>
    <w:rsid w:val="008A41CB"/>
    <w:rsid w:val="008A48C0"/>
    <w:rsid w:val="008A497E"/>
    <w:rsid w:val="008A590C"/>
    <w:rsid w:val="008A696E"/>
    <w:rsid w:val="008A73FD"/>
    <w:rsid w:val="008B1660"/>
    <w:rsid w:val="008C4830"/>
    <w:rsid w:val="008D338E"/>
    <w:rsid w:val="008E7710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A4E63"/>
    <w:rsid w:val="009B5230"/>
    <w:rsid w:val="009B531F"/>
    <w:rsid w:val="009B5EF6"/>
    <w:rsid w:val="009C01EB"/>
    <w:rsid w:val="009C06F4"/>
    <w:rsid w:val="009C17AD"/>
    <w:rsid w:val="009C25F9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3307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74355"/>
    <w:rsid w:val="00A93410"/>
    <w:rsid w:val="00A96BB9"/>
    <w:rsid w:val="00A974B9"/>
    <w:rsid w:val="00AA197A"/>
    <w:rsid w:val="00AA24FF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F49"/>
    <w:rsid w:val="00AF7D9A"/>
    <w:rsid w:val="00B047D2"/>
    <w:rsid w:val="00B06E6F"/>
    <w:rsid w:val="00B108B0"/>
    <w:rsid w:val="00B16266"/>
    <w:rsid w:val="00B2429A"/>
    <w:rsid w:val="00B264AE"/>
    <w:rsid w:val="00B27A82"/>
    <w:rsid w:val="00B312CF"/>
    <w:rsid w:val="00B3659F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75E2"/>
    <w:rsid w:val="00B8184E"/>
    <w:rsid w:val="00B9121C"/>
    <w:rsid w:val="00B94613"/>
    <w:rsid w:val="00B94642"/>
    <w:rsid w:val="00BA0C38"/>
    <w:rsid w:val="00BA1668"/>
    <w:rsid w:val="00BA700B"/>
    <w:rsid w:val="00BB17D4"/>
    <w:rsid w:val="00BB1E52"/>
    <w:rsid w:val="00BC1BE1"/>
    <w:rsid w:val="00BC3ADE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662A5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B35D4"/>
    <w:rsid w:val="00CB41DA"/>
    <w:rsid w:val="00CB77E0"/>
    <w:rsid w:val="00CD0041"/>
    <w:rsid w:val="00CD534C"/>
    <w:rsid w:val="00CD55C4"/>
    <w:rsid w:val="00CE2D48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B80"/>
    <w:rsid w:val="00DE6D4C"/>
    <w:rsid w:val="00DF0D3E"/>
    <w:rsid w:val="00DF179B"/>
    <w:rsid w:val="00DF671E"/>
    <w:rsid w:val="00E00DEC"/>
    <w:rsid w:val="00E064B1"/>
    <w:rsid w:val="00E075B6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07D7"/>
    <w:rsid w:val="00E90108"/>
    <w:rsid w:val="00E92668"/>
    <w:rsid w:val="00E92AE9"/>
    <w:rsid w:val="00EA017E"/>
    <w:rsid w:val="00EA3E84"/>
    <w:rsid w:val="00EA50F9"/>
    <w:rsid w:val="00EB10EC"/>
    <w:rsid w:val="00EB278D"/>
    <w:rsid w:val="00EB372D"/>
    <w:rsid w:val="00EC1A44"/>
    <w:rsid w:val="00ED1331"/>
    <w:rsid w:val="00ED53F3"/>
    <w:rsid w:val="00ED6594"/>
    <w:rsid w:val="00EE7CA7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451"/>
    <w:rsid w:val="00F35799"/>
    <w:rsid w:val="00F36D4F"/>
    <w:rsid w:val="00F3768B"/>
    <w:rsid w:val="00F37A9C"/>
    <w:rsid w:val="00F42445"/>
    <w:rsid w:val="00F448F8"/>
    <w:rsid w:val="00F504BC"/>
    <w:rsid w:val="00F50E00"/>
    <w:rsid w:val="00F57CB2"/>
    <w:rsid w:val="00F67309"/>
    <w:rsid w:val="00F763B7"/>
    <w:rsid w:val="00F76673"/>
    <w:rsid w:val="00F80F56"/>
    <w:rsid w:val="00F81FE9"/>
    <w:rsid w:val="00F826E7"/>
    <w:rsid w:val="00F8405C"/>
    <w:rsid w:val="00F84AEA"/>
    <w:rsid w:val="00F9095C"/>
    <w:rsid w:val="00F964A9"/>
    <w:rsid w:val="00F97270"/>
    <w:rsid w:val="00FA10AD"/>
    <w:rsid w:val="00FA5676"/>
    <w:rsid w:val="00FB4098"/>
    <w:rsid w:val="00FC4202"/>
    <w:rsid w:val="00FD3CBF"/>
    <w:rsid w:val="00FD6918"/>
    <w:rsid w:val="00FF2030"/>
    <w:rsid w:val="00FF5219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5B6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5B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DA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9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19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5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19A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075B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7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A7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E075B6"/>
    <w:rPr>
      <w:rFonts w:cs="Times New Roman"/>
      <w:b/>
    </w:rPr>
  </w:style>
  <w:style w:type="paragraph" w:styleId="NormalWeb">
    <w:name w:val="Normal (Web)"/>
    <w:basedOn w:val="Normal"/>
    <w:uiPriority w:val="99"/>
    <w:rsid w:val="00E075B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075B6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19A7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C9657A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D1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D1717"/>
    <w:rPr>
      <w:sz w:val="24"/>
    </w:rPr>
  </w:style>
  <w:style w:type="paragraph" w:styleId="NoSpacing">
    <w:name w:val="No Spacing"/>
    <w:uiPriority w:val="99"/>
    <w:qFormat/>
    <w:rsid w:val="00203EEE"/>
    <w:rPr>
      <w:rFonts w:ascii="Calibri" w:hAnsi="Calibri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/>
      <w:sz w:val="26"/>
    </w:rPr>
  </w:style>
  <w:style w:type="paragraph" w:customStyle="1" w:styleId="a">
    <w:name w:val="Стиль маркера"/>
    <w:basedOn w:val="Normal"/>
    <w:uiPriority w:val="99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646</Words>
  <Characters>3683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1</cp:lastModifiedBy>
  <cp:revision>4</cp:revision>
  <cp:lastPrinted>2014-11-26T13:53:00Z</cp:lastPrinted>
  <dcterms:created xsi:type="dcterms:W3CDTF">2015-07-13T11:23:00Z</dcterms:created>
  <dcterms:modified xsi:type="dcterms:W3CDTF">2017-12-25T13:04:00Z</dcterms:modified>
</cp:coreProperties>
</file>