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1E0"/>
      </w:tblPr>
      <w:tblGrid>
        <w:gridCol w:w="4657"/>
        <w:gridCol w:w="352"/>
        <w:gridCol w:w="4844"/>
      </w:tblGrid>
      <w:tr w:rsidR="00200B87">
        <w:tc>
          <w:tcPr>
            <w:tcW w:w="48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00B87" w:rsidRPr="008801C3" w:rsidRDefault="00200B87" w:rsidP="008801C3">
            <w:pPr>
              <w:jc w:val="center"/>
              <w:rPr>
                <w:b/>
                <w:bCs/>
              </w:rPr>
            </w:pPr>
            <w:r w:rsidRPr="008801C3">
              <w:rPr>
                <w:b/>
                <w:bCs/>
                <w:sz w:val="22"/>
                <w:szCs w:val="22"/>
              </w:rPr>
              <w:t>Татарстан Республикасы</w:t>
            </w:r>
          </w:p>
          <w:p w:rsidR="00200B87" w:rsidRPr="008801C3" w:rsidRDefault="00200B87" w:rsidP="008801C3">
            <w:pPr>
              <w:jc w:val="center"/>
              <w:rPr>
                <w:b/>
                <w:bCs/>
              </w:rPr>
            </w:pPr>
            <w:r w:rsidRPr="008801C3">
              <w:rPr>
                <w:b/>
                <w:bCs/>
                <w:sz w:val="22"/>
                <w:szCs w:val="22"/>
              </w:rPr>
              <w:t>Арча муниципаль районы</w:t>
            </w:r>
          </w:p>
          <w:p w:rsidR="00200B87" w:rsidRPr="008801C3" w:rsidRDefault="00200B87" w:rsidP="008801C3">
            <w:pPr>
              <w:jc w:val="center"/>
              <w:rPr>
                <w:b/>
                <w:bCs/>
                <w:lang w:val="tt-RU"/>
              </w:rPr>
            </w:pPr>
            <w:r w:rsidRPr="008801C3">
              <w:rPr>
                <w:b/>
                <w:bCs/>
                <w:sz w:val="22"/>
                <w:szCs w:val="22"/>
                <w:lang w:val="tt-RU"/>
              </w:rPr>
              <w:t>Яна Кишет авыл жирлеге Советы</w:t>
            </w:r>
          </w:p>
          <w:p w:rsidR="00200B87" w:rsidRPr="008801C3" w:rsidRDefault="00200B87" w:rsidP="008801C3">
            <w:pPr>
              <w:jc w:val="center"/>
              <w:rPr>
                <w:b/>
                <w:bCs/>
                <w:lang w:val="tt-RU"/>
              </w:rPr>
            </w:pPr>
          </w:p>
          <w:p w:rsidR="00200B87" w:rsidRPr="008801C3" w:rsidRDefault="00200B87" w:rsidP="008801C3">
            <w:pPr>
              <w:jc w:val="center"/>
              <w:rPr>
                <w:lang w:val="tt-RU"/>
              </w:rPr>
            </w:pPr>
            <w:r w:rsidRPr="008801C3">
              <w:rPr>
                <w:sz w:val="22"/>
                <w:szCs w:val="22"/>
                <w:lang w:val="tt-RU"/>
              </w:rPr>
              <w:t>422034, Арча муниципаль районы</w:t>
            </w:r>
          </w:p>
          <w:p w:rsidR="00200B87" w:rsidRPr="008801C3" w:rsidRDefault="00200B87" w:rsidP="008801C3">
            <w:pPr>
              <w:jc w:val="center"/>
              <w:rPr>
                <w:lang w:val="tt-RU"/>
              </w:rPr>
            </w:pPr>
            <w:r w:rsidRPr="008801C3">
              <w:rPr>
                <w:sz w:val="22"/>
                <w:szCs w:val="22"/>
                <w:lang w:val="tt-RU"/>
              </w:rPr>
              <w:t>Яна Кишет авылы, Дуслык урамы, 100а</w:t>
            </w:r>
          </w:p>
          <w:p w:rsidR="00200B87" w:rsidRPr="008801C3" w:rsidRDefault="00200B87" w:rsidP="008801C3">
            <w:pPr>
              <w:jc w:val="center"/>
              <w:rPr>
                <w:lang w:val="tt-RU"/>
              </w:rPr>
            </w:pPr>
            <w:r w:rsidRPr="008801C3">
              <w:rPr>
                <w:sz w:val="22"/>
                <w:szCs w:val="22"/>
                <w:lang w:val="tt-RU"/>
              </w:rPr>
              <w:t>тел. 55-4-42</w:t>
            </w:r>
          </w:p>
        </w:tc>
        <w:tc>
          <w:tcPr>
            <w:tcW w:w="3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00B87" w:rsidRPr="008801C3" w:rsidRDefault="00200B87" w:rsidP="008801C3">
            <w:pPr>
              <w:jc w:val="both"/>
            </w:pPr>
          </w:p>
        </w:tc>
        <w:tc>
          <w:tcPr>
            <w:tcW w:w="50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00B87" w:rsidRPr="008801C3" w:rsidRDefault="00200B87" w:rsidP="008801C3">
            <w:pPr>
              <w:jc w:val="center"/>
              <w:rPr>
                <w:b/>
                <w:bCs/>
              </w:rPr>
            </w:pPr>
            <w:r w:rsidRPr="008801C3">
              <w:rPr>
                <w:b/>
                <w:bCs/>
                <w:sz w:val="22"/>
                <w:szCs w:val="22"/>
              </w:rPr>
              <w:t>Республика Татарстан</w:t>
            </w:r>
          </w:p>
          <w:p w:rsidR="00200B87" w:rsidRPr="008801C3" w:rsidRDefault="00200B87" w:rsidP="008801C3">
            <w:pPr>
              <w:jc w:val="center"/>
              <w:rPr>
                <w:b/>
                <w:bCs/>
              </w:rPr>
            </w:pPr>
            <w:r w:rsidRPr="008801C3">
              <w:rPr>
                <w:b/>
                <w:bCs/>
                <w:sz w:val="22"/>
                <w:szCs w:val="22"/>
              </w:rPr>
              <w:t>Арский муниципальный район</w:t>
            </w:r>
          </w:p>
          <w:p w:rsidR="00200B87" w:rsidRPr="008801C3" w:rsidRDefault="00200B87" w:rsidP="008801C3">
            <w:pPr>
              <w:jc w:val="center"/>
              <w:rPr>
                <w:b/>
                <w:bCs/>
              </w:rPr>
            </w:pPr>
            <w:r w:rsidRPr="008801C3">
              <w:rPr>
                <w:b/>
                <w:bCs/>
                <w:sz w:val="22"/>
                <w:szCs w:val="22"/>
              </w:rPr>
              <w:t>Совет Новокишитского сельского поселения</w:t>
            </w:r>
          </w:p>
          <w:p w:rsidR="00200B87" w:rsidRPr="008801C3" w:rsidRDefault="00200B87" w:rsidP="008801C3">
            <w:pPr>
              <w:jc w:val="center"/>
            </w:pPr>
          </w:p>
          <w:p w:rsidR="00200B87" w:rsidRPr="008801C3" w:rsidRDefault="00200B87" w:rsidP="008801C3">
            <w:pPr>
              <w:jc w:val="center"/>
            </w:pPr>
            <w:r w:rsidRPr="008801C3">
              <w:rPr>
                <w:sz w:val="22"/>
                <w:szCs w:val="22"/>
              </w:rPr>
              <w:t>422034, Арский муниципальный район</w:t>
            </w:r>
          </w:p>
          <w:p w:rsidR="00200B87" w:rsidRPr="008801C3" w:rsidRDefault="00200B87" w:rsidP="008801C3">
            <w:pPr>
              <w:jc w:val="center"/>
            </w:pPr>
            <w:r w:rsidRPr="008801C3">
              <w:rPr>
                <w:sz w:val="22"/>
                <w:szCs w:val="22"/>
              </w:rPr>
              <w:t>с.Новый Кишит, ул.Дружбы, 100а</w:t>
            </w:r>
          </w:p>
          <w:p w:rsidR="00200B87" w:rsidRPr="008801C3" w:rsidRDefault="00200B87" w:rsidP="008801C3">
            <w:pPr>
              <w:spacing w:line="360" w:lineRule="auto"/>
              <w:jc w:val="center"/>
            </w:pPr>
            <w:r w:rsidRPr="008801C3">
              <w:rPr>
                <w:sz w:val="22"/>
                <w:szCs w:val="22"/>
              </w:rPr>
              <w:t xml:space="preserve">тел. </w:t>
            </w:r>
            <w:r w:rsidRPr="008801C3">
              <w:rPr>
                <w:sz w:val="22"/>
                <w:szCs w:val="22"/>
                <w:lang w:val="tt-RU"/>
              </w:rPr>
              <w:t>55-4-42</w:t>
            </w:r>
          </w:p>
        </w:tc>
      </w:tr>
    </w:tbl>
    <w:p w:rsidR="00200B87" w:rsidRDefault="00200B87" w:rsidP="00377824">
      <w:pPr>
        <w:jc w:val="center"/>
        <w:rPr>
          <w:b/>
          <w:bCs/>
          <w:sz w:val="28"/>
          <w:szCs w:val="28"/>
        </w:rPr>
      </w:pPr>
    </w:p>
    <w:p w:rsidR="00200B87" w:rsidRPr="00377824" w:rsidRDefault="00200B87" w:rsidP="00377824">
      <w:pPr>
        <w:jc w:val="center"/>
        <w:rPr>
          <w:b/>
          <w:bCs/>
          <w:sz w:val="28"/>
          <w:szCs w:val="28"/>
        </w:rPr>
      </w:pPr>
      <w:r w:rsidRPr="00377824">
        <w:rPr>
          <w:b/>
          <w:bCs/>
          <w:sz w:val="28"/>
          <w:szCs w:val="28"/>
        </w:rPr>
        <w:t>Р Е Ш Е Н И Е</w:t>
      </w:r>
    </w:p>
    <w:p w:rsidR="00200B87" w:rsidRPr="00006DBD" w:rsidRDefault="00200B87" w:rsidP="00377824">
      <w:pPr>
        <w:pStyle w:val="Heading1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Совета Новокишит</w:t>
      </w:r>
      <w:r w:rsidRPr="00006DBD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ского сельского поселения</w:t>
      </w:r>
    </w:p>
    <w:p w:rsidR="00200B87" w:rsidRPr="00377824" w:rsidRDefault="00200B87" w:rsidP="00377824">
      <w:pPr>
        <w:jc w:val="center"/>
        <w:rPr>
          <w:b/>
          <w:bCs/>
          <w:sz w:val="28"/>
          <w:szCs w:val="28"/>
        </w:rPr>
      </w:pPr>
    </w:p>
    <w:p w:rsidR="00200B87" w:rsidRPr="00377824" w:rsidRDefault="00200B87" w:rsidP="00377824">
      <w:pPr>
        <w:jc w:val="center"/>
        <w:rPr>
          <w:b/>
          <w:bCs/>
          <w:sz w:val="28"/>
          <w:szCs w:val="28"/>
        </w:rPr>
      </w:pPr>
      <w:r w:rsidRPr="00377824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 xml:space="preserve">  11 </w:t>
      </w:r>
      <w:r w:rsidRPr="00377824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 июля   </w:t>
      </w:r>
      <w:r w:rsidRPr="0037782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</w:t>
      </w:r>
      <w:r w:rsidRPr="00377824">
        <w:rPr>
          <w:b/>
          <w:bCs/>
          <w:sz w:val="28"/>
          <w:szCs w:val="28"/>
        </w:rPr>
        <w:t xml:space="preserve">2014 г.                                               </w:t>
      </w:r>
      <w:r>
        <w:rPr>
          <w:b/>
          <w:bCs/>
          <w:sz w:val="28"/>
          <w:szCs w:val="28"/>
        </w:rPr>
        <w:t xml:space="preserve">                      </w:t>
      </w:r>
      <w:r w:rsidRPr="00377824">
        <w:rPr>
          <w:b/>
          <w:bCs/>
          <w:sz w:val="28"/>
          <w:szCs w:val="28"/>
        </w:rPr>
        <w:t xml:space="preserve">  № </w:t>
      </w:r>
      <w:r>
        <w:rPr>
          <w:b/>
          <w:bCs/>
          <w:sz w:val="28"/>
          <w:szCs w:val="28"/>
        </w:rPr>
        <w:t>88.1</w:t>
      </w:r>
    </w:p>
    <w:p w:rsidR="00200B87" w:rsidRDefault="00200B87" w:rsidP="00142D12">
      <w:pPr>
        <w:jc w:val="both"/>
        <w:rPr>
          <w:b/>
          <w:bCs/>
        </w:rPr>
      </w:pPr>
    </w:p>
    <w:tbl>
      <w:tblPr>
        <w:tblW w:w="0" w:type="auto"/>
        <w:tblInd w:w="-106" w:type="dxa"/>
        <w:tblLook w:val="01E0"/>
      </w:tblPr>
      <w:tblGrid>
        <w:gridCol w:w="1008"/>
        <w:gridCol w:w="7560"/>
        <w:gridCol w:w="719"/>
      </w:tblGrid>
      <w:tr w:rsidR="00200B87">
        <w:tc>
          <w:tcPr>
            <w:tcW w:w="1008" w:type="dxa"/>
          </w:tcPr>
          <w:p w:rsidR="00200B87" w:rsidRDefault="00200B87" w:rsidP="00B904F7">
            <w:pPr>
              <w:jc w:val="center"/>
              <w:rPr>
                <w:b/>
                <w:bCs/>
              </w:rPr>
            </w:pPr>
          </w:p>
        </w:tc>
        <w:tc>
          <w:tcPr>
            <w:tcW w:w="7560" w:type="dxa"/>
          </w:tcPr>
          <w:p w:rsidR="00200B87" w:rsidRDefault="00200B87" w:rsidP="003A1C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 внесении изменений в Решение Совета Новокишитского сельского поселения № 81.1 от 01 апреля 2014 « О Правилах внешнего благоустройства,</w:t>
            </w:r>
          </w:p>
          <w:p w:rsidR="00200B87" w:rsidRDefault="00200B87" w:rsidP="003A1C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надлежащего содержания, организации уборки,</w:t>
            </w:r>
          </w:p>
          <w:p w:rsidR="00200B87" w:rsidRDefault="00200B87" w:rsidP="003A1C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обеспечения чистоты и порядка территории</w:t>
            </w:r>
          </w:p>
          <w:p w:rsidR="00200B87" w:rsidRDefault="00200B87" w:rsidP="003A1C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tt-RU"/>
              </w:rPr>
              <w:t>Новокишитского</w:t>
            </w:r>
            <w:r>
              <w:rPr>
                <w:b/>
                <w:bCs/>
                <w:sz w:val="28"/>
                <w:szCs w:val="28"/>
              </w:rPr>
              <w:t xml:space="preserve"> сельского поселения</w:t>
            </w:r>
          </w:p>
          <w:p w:rsidR="00200B87" w:rsidRDefault="00200B87" w:rsidP="003A1C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Арского муниципального района Республики Татарстан»</w:t>
            </w:r>
          </w:p>
          <w:p w:rsidR="00200B87" w:rsidRDefault="00200B87" w:rsidP="00B904F7">
            <w:pPr>
              <w:jc w:val="center"/>
              <w:rPr>
                <w:b/>
                <w:bCs/>
              </w:rPr>
            </w:pPr>
          </w:p>
        </w:tc>
        <w:tc>
          <w:tcPr>
            <w:tcW w:w="719" w:type="dxa"/>
          </w:tcPr>
          <w:p w:rsidR="00200B87" w:rsidRDefault="00200B87" w:rsidP="00B904F7">
            <w:pPr>
              <w:jc w:val="center"/>
              <w:rPr>
                <w:b/>
                <w:bCs/>
              </w:rPr>
            </w:pPr>
          </w:p>
        </w:tc>
      </w:tr>
    </w:tbl>
    <w:p w:rsidR="00200B87" w:rsidRPr="000C50BF" w:rsidRDefault="00200B87" w:rsidP="00E518BD">
      <w:pPr>
        <w:ind w:firstLine="709"/>
        <w:jc w:val="both"/>
        <w:rPr>
          <w:b/>
          <w:bCs/>
          <w:sz w:val="28"/>
          <w:szCs w:val="28"/>
        </w:rPr>
      </w:pPr>
      <w:r w:rsidRPr="00377824">
        <w:rPr>
          <w:sz w:val="28"/>
          <w:szCs w:val="28"/>
        </w:rPr>
        <w:t xml:space="preserve">В целях повышения уровня внешнего благоустройства территории </w:t>
      </w:r>
      <w:r>
        <w:rPr>
          <w:sz w:val="28"/>
          <w:szCs w:val="28"/>
          <w:lang w:val="tt-RU"/>
        </w:rPr>
        <w:t>Новокишит</w:t>
      </w:r>
      <w:r w:rsidRPr="00377824">
        <w:rPr>
          <w:sz w:val="28"/>
          <w:szCs w:val="28"/>
          <w:lang w:val="tt-RU"/>
        </w:rPr>
        <w:t xml:space="preserve">ского </w:t>
      </w:r>
      <w:r w:rsidRPr="00377824">
        <w:rPr>
          <w:sz w:val="28"/>
          <w:szCs w:val="28"/>
        </w:rPr>
        <w:t xml:space="preserve">сельского поселения Арского муниципального района Республики Татарстан, а также ввиду необходимости усиления контроля за надлежащим содержанием, организацией уборки территорий и обеспечением чистоты и порядка Совет </w:t>
      </w:r>
      <w:r>
        <w:rPr>
          <w:sz w:val="28"/>
          <w:szCs w:val="28"/>
          <w:lang w:val="tt-RU"/>
        </w:rPr>
        <w:t>Новокишит</w:t>
      </w:r>
      <w:r w:rsidRPr="00377824">
        <w:rPr>
          <w:sz w:val="28"/>
          <w:szCs w:val="28"/>
          <w:lang w:val="tt-RU"/>
        </w:rPr>
        <w:t xml:space="preserve">ского </w:t>
      </w:r>
      <w:r w:rsidRPr="00377824">
        <w:rPr>
          <w:sz w:val="28"/>
          <w:szCs w:val="28"/>
        </w:rPr>
        <w:t xml:space="preserve">сельского поселения </w:t>
      </w:r>
      <w:r w:rsidRPr="000C50BF">
        <w:rPr>
          <w:b/>
          <w:bCs/>
          <w:sz w:val="28"/>
          <w:szCs w:val="28"/>
        </w:rPr>
        <w:t>решил:</w:t>
      </w:r>
    </w:p>
    <w:p w:rsidR="00200B87" w:rsidRDefault="00200B87" w:rsidP="003467D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778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Внести </w:t>
      </w:r>
      <w:r w:rsidRPr="003467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Решение Совета Новокишит</w:t>
      </w:r>
      <w:r w:rsidRPr="003467D2">
        <w:rPr>
          <w:rFonts w:ascii="Times New Roman" w:hAnsi="Times New Roman" w:cs="Times New Roman"/>
          <w:b w:val="0"/>
          <w:bCs w:val="0"/>
          <w:sz w:val="28"/>
          <w:szCs w:val="28"/>
        </w:rPr>
        <w:t>ского сельского пос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еления № 81.1 от 01 апреля 2014  «</w:t>
      </w:r>
      <w:r w:rsidRPr="003467D2">
        <w:rPr>
          <w:rFonts w:ascii="Times New Roman" w:hAnsi="Times New Roman" w:cs="Times New Roman"/>
          <w:b w:val="0"/>
          <w:bCs w:val="0"/>
          <w:sz w:val="28"/>
          <w:szCs w:val="28"/>
        </w:rPr>
        <w:t>О Пра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вилах внешнего благоустройства, </w:t>
      </w:r>
      <w:r w:rsidRPr="003467D2">
        <w:rPr>
          <w:rFonts w:ascii="Times New Roman" w:hAnsi="Times New Roman" w:cs="Times New Roman"/>
          <w:b w:val="0"/>
          <w:bCs w:val="0"/>
          <w:sz w:val="28"/>
          <w:szCs w:val="28"/>
        </w:rPr>
        <w:t>надлежащего содержания, организации убор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ки, </w:t>
      </w:r>
      <w:r w:rsidRPr="003467D2">
        <w:rPr>
          <w:rFonts w:ascii="Times New Roman" w:hAnsi="Times New Roman" w:cs="Times New Roman"/>
          <w:b w:val="0"/>
          <w:bCs w:val="0"/>
          <w:sz w:val="28"/>
          <w:szCs w:val="28"/>
        </w:rPr>
        <w:t>обеспечен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ия чистоты и порядка территории Новокишитского сельского поселения </w:t>
      </w:r>
      <w:r w:rsidRPr="003467D2">
        <w:rPr>
          <w:rFonts w:ascii="Times New Roman" w:hAnsi="Times New Roman" w:cs="Times New Roman"/>
          <w:b w:val="0"/>
          <w:bCs w:val="0"/>
          <w:sz w:val="28"/>
          <w:szCs w:val="28"/>
        </w:rPr>
        <w:t>Арского муниципального района Республики Татарстан»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следующие изменения:</w:t>
      </w:r>
    </w:p>
    <w:p w:rsidR="00200B87" w:rsidRDefault="00200B87" w:rsidP="007E258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467D2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 Пункт </w:t>
      </w:r>
      <w:bookmarkStart w:id="0" w:name="_GoBack"/>
      <w:bookmarkEnd w:id="0"/>
      <w:r w:rsidRPr="003467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9.2 Правил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изложить в следующей редакции:</w:t>
      </w:r>
    </w:p>
    <w:p w:rsidR="00200B87" w:rsidRPr="007E2584" w:rsidRDefault="00200B87" w:rsidP="007E258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7E2584">
        <w:rPr>
          <w:rFonts w:ascii="Times New Roman" w:hAnsi="Times New Roman" w:cs="Times New Roman"/>
          <w:b w:val="0"/>
          <w:bCs w:val="0"/>
          <w:sz w:val="28"/>
          <w:szCs w:val="28"/>
        </w:rPr>
        <w:t>9.2. На территории поселения не допускаются:</w:t>
      </w:r>
    </w:p>
    <w:p w:rsidR="00200B87" w:rsidRPr="007E2584" w:rsidRDefault="00200B87" w:rsidP="007E258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E2584">
        <w:rPr>
          <w:rFonts w:ascii="Times New Roman" w:hAnsi="Times New Roman" w:cs="Times New Roman"/>
          <w:b w:val="0"/>
          <w:bCs w:val="0"/>
          <w:sz w:val="28"/>
          <w:szCs w:val="28"/>
        </w:rPr>
        <w:t>- организация любых свалок и сброс бытового и строительного мусора, бумаги, отходов производства, окурков, тары, спила деревьев, листвы, снега (кроме специально отведенных в установленном порядке мест);</w:t>
      </w:r>
    </w:p>
    <w:p w:rsidR="00200B87" w:rsidRPr="007E2584" w:rsidRDefault="00200B87" w:rsidP="007E258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E2584">
        <w:rPr>
          <w:rFonts w:ascii="Times New Roman" w:hAnsi="Times New Roman" w:cs="Times New Roman"/>
          <w:b w:val="0"/>
          <w:bCs w:val="0"/>
          <w:sz w:val="28"/>
          <w:szCs w:val="28"/>
        </w:rPr>
        <w:t>- складирование строительных материалов, деталей конструкций, а также грунта при проведении земляных работ на дорогах, тротуарах, газонах;</w:t>
      </w:r>
    </w:p>
    <w:p w:rsidR="00200B87" w:rsidRPr="007E2584" w:rsidRDefault="00200B87" w:rsidP="007E258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E2584">
        <w:rPr>
          <w:rFonts w:ascii="Times New Roman" w:hAnsi="Times New Roman" w:cs="Times New Roman"/>
          <w:b w:val="0"/>
          <w:bCs w:val="0"/>
          <w:sz w:val="28"/>
          <w:szCs w:val="28"/>
        </w:rPr>
        <w:t>- выкачивание воды на проезжую часть, тротуар, в кювет;</w:t>
      </w:r>
    </w:p>
    <w:p w:rsidR="00200B87" w:rsidRPr="007E2584" w:rsidRDefault="00200B87" w:rsidP="007E258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E2584">
        <w:rPr>
          <w:rFonts w:ascii="Times New Roman" w:hAnsi="Times New Roman" w:cs="Times New Roman"/>
          <w:b w:val="0"/>
          <w:bCs w:val="0"/>
          <w:sz w:val="28"/>
          <w:szCs w:val="28"/>
        </w:rPr>
        <w:t>- приготовление бетонных, других строительных растворов на проезжей части, тротуарах, газонах;</w:t>
      </w:r>
    </w:p>
    <w:p w:rsidR="00200B87" w:rsidRPr="007E2584" w:rsidRDefault="00200B87" w:rsidP="007E258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E2584">
        <w:rPr>
          <w:rFonts w:ascii="Times New Roman" w:hAnsi="Times New Roman" w:cs="Times New Roman"/>
          <w:b w:val="0"/>
          <w:bCs w:val="0"/>
          <w:sz w:val="28"/>
          <w:szCs w:val="28"/>
        </w:rPr>
        <w:t>- мойка и ремонт транспортных средств на газонах, берегах рек, озер, протоков, на тротуарах, в парках, скверах и других непредусмотренных для данной цели местах.</w:t>
      </w:r>
    </w:p>
    <w:p w:rsidR="00200B87" w:rsidRDefault="00200B87" w:rsidP="007E258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E2584">
        <w:rPr>
          <w:rFonts w:ascii="Times New Roman" w:hAnsi="Times New Roman" w:cs="Times New Roman"/>
          <w:b w:val="0"/>
          <w:bCs w:val="0"/>
          <w:sz w:val="28"/>
          <w:szCs w:val="28"/>
        </w:rPr>
        <w:t>- оставление сельскохозяйственных машин, грузового автотранспорта в ночное время на территории общего пользования, в т.ч. перед домовладением, вне специально выделенных и обозначенных знаками и разметкой мест.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200B87" w:rsidRPr="003467D2" w:rsidRDefault="00200B87" w:rsidP="007E258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467D2">
        <w:rPr>
          <w:rFonts w:ascii="Times New Roman" w:hAnsi="Times New Roman" w:cs="Times New Roman"/>
          <w:b w:val="0"/>
          <w:bCs w:val="0"/>
          <w:sz w:val="28"/>
          <w:szCs w:val="28"/>
        </w:rPr>
        <w:t>В период строительства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(реконструкции)</w:t>
      </w:r>
      <w:r w:rsidRPr="003467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индивидуальных жилых домов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хозяйственных построек </w:t>
      </w:r>
      <w:r w:rsidRPr="003467D2">
        <w:rPr>
          <w:rFonts w:ascii="Times New Roman" w:hAnsi="Times New Roman" w:cs="Times New Roman"/>
          <w:b w:val="0"/>
          <w:bCs w:val="0"/>
          <w:sz w:val="28"/>
          <w:szCs w:val="28"/>
        </w:rPr>
        <w:t>может быть разрешено временное хранение строительных материалов на прилегающей к домовладению территории, в том числе на улице, при наличии письменного разрешения исполнительног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 комитета сельского поселения</w:t>
      </w:r>
    </w:p>
    <w:p w:rsidR="00200B87" w:rsidRPr="003467D2" w:rsidRDefault="00200B87" w:rsidP="003467D2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</w:t>
      </w:r>
      <w:r w:rsidRPr="003467D2">
        <w:rPr>
          <w:rFonts w:ascii="Times New Roman" w:hAnsi="Times New Roman" w:cs="Times New Roman"/>
          <w:b w:val="0"/>
          <w:bCs w:val="0"/>
          <w:sz w:val="28"/>
          <w:szCs w:val="28"/>
        </w:rPr>
        <w:t>Строительные материалы должны быть размещены способом, исключающим причинения вреда жизни и здоровью людей, а также причинения вреда имуществу третьих лиц в результате обрушения, па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дения либо другого воздействия»;</w:t>
      </w:r>
    </w:p>
    <w:p w:rsidR="00200B87" w:rsidRDefault="00200B87" w:rsidP="003467D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 w:rsidRPr="003467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Дополнить правила разделом 15 следующего содержания:</w:t>
      </w:r>
    </w:p>
    <w:p w:rsidR="00200B87" w:rsidRPr="003467D2" w:rsidRDefault="00200B87" w:rsidP="003467D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00B87" w:rsidRPr="003467D2" w:rsidRDefault="00200B87" w:rsidP="003467D2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67D2">
        <w:rPr>
          <w:rFonts w:ascii="Times New Roman" w:hAnsi="Times New Roman" w:cs="Times New Roman"/>
          <w:sz w:val="28"/>
          <w:szCs w:val="28"/>
        </w:rPr>
        <w:t>«15. Проведение работ при строительстве, ремонте, реконструкции коммуникаций.</w:t>
      </w:r>
    </w:p>
    <w:p w:rsidR="00200B87" w:rsidRPr="003467D2" w:rsidRDefault="00200B87" w:rsidP="003467D2">
      <w:pPr>
        <w:pStyle w:val="ConsPlusTitle"/>
        <w:ind w:firstLine="70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00B87" w:rsidRPr="003467D2" w:rsidRDefault="00200B87" w:rsidP="003467D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467D2">
        <w:rPr>
          <w:rFonts w:ascii="Times New Roman" w:hAnsi="Times New Roman" w:cs="Times New Roman"/>
          <w:b w:val="0"/>
          <w:bCs w:val="0"/>
          <w:sz w:val="28"/>
          <w:szCs w:val="28"/>
        </w:rPr>
        <w:t>15.1. Работы, связанные с разрытием грунта или вскрытием дорожных покрытий (прокладка, реконструкция или ремонт подземных коммуникаций, забивка свай и шпунта, планировка грунта. Буровые работы) следует производить только при наличии письменного разрешения (ордера на проведение земляных работ), выданного органом местного самоуправления в установленном порядке.</w:t>
      </w:r>
    </w:p>
    <w:p w:rsidR="00200B87" w:rsidRPr="003467D2" w:rsidRDefault="00200B87" w:rsidP="003467D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467D2">
        <w:rPr>
          <w:rFonts w:ascii="Times New Roman" w:hAnsi="Times New Roman" w:cs="Times New Roman"/>
          <w:b w:val="0"/>
          <w:bCs w:val="0"/>
          <w:sz w:val="28"/>
          <w:szCs w:val="28"/>
        </w:rPr>
        <w:t>15.2. прокладку подземных коммуникаций под проезжей частью улиц, проездами, а также под тротуарами осуществлять при условии восстановле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ния проезжей части автодороги (</w:t>
      </w:r>
      <w:r w:rsidRPr="003467D2">
        <w:rPr>
          <w:rFonts w:ascii="Times New Roman" w:hAnsi="Times New Roman" w:cs="Times New Roman"/>
          <w:b w:val="0"/>
          <w:bCs w:val="0"/>
          <w:sz w:val="28"/>
          <w:szCs w:val="28"/>
        </w:rPr>
        <w:t>тротуара) на полную ширину, независимо от ширины траншеи.</w:t>
      </w:r>
    </w:p>
    <w:p w:rsidR="00200B87" w:rsidRPr="003467D2" w:rsidRDefault="00200B87" w:rsidP="003467D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467D2">
        <w:rPr>
          <w:rFonts w:ascii="Times New Roman" w:hAnsi="Times New Roman" w:cs="Times New Roman"/>
          <w:b w:val="0"/>
          <w:bCs w:val="0"/>
          <w:sz w:val="28"/>
          <w:szCs w:val="28"/>
        </w:rPr>
        <w:t>15.3. Все разрушения и повреждения дорожных покрытий, озеленения и элементов благоустройства,  произведенные по вине строительных и ремонтных организаций либо физических лиц при производстве работ по прокладке, подземных коммуникаций или других видов строительных работ, подлежат ликвидации в полном объеме лицами, получившими разрешение на производство работ, в сроки, согласованные с органом местного самоуправления, выдавшего разрешение.</w:t>
      </w:r>
    </w:p>
    <w:p w:rsidR="00200B87" w:rsidRPr="003467D2" w:rsidRDefault="00200B87" w:rsidP="003467D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467D2">
        <w:rPr>
          <w:rFonts w:ascii="Times New Roman" w:hAnsi="Times New Roman" w:cs="Times New Roman"/>
          <w:b w:val="0"/>
          <w:bCs w:val="0"/>
          <w:sz w:val="28"/>
          <w:szCs w:val="28"/>
        </w:rPr>
        <w:t>15.4. До начала производства работ по разрытию следует:</w:t>
      </w:r>
    </w:p>
    <w:p w:rsidR="00200B87" w:rsidRPr="003467D2" w:rsidRDefault="00200B87" w:rsidP="003467D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467D2">
        <w:rPr>
          <w:rFonts w:ascii="Times New Roman" w:hAnsi="Times New Roman" w:cs="Times New Roman"/>
          <w:b w:val="0"/>
          <w:bCs w:val="0"/>
          <w:sz w:val="28"/>
          <w:szCs w:val="28"/>
        </w:rPr>
        <w:t>15.4.1. Установить дорожные знаки в соответствии с согласованной схемой;</w:t>
      </w:r>
    </w:p>
    <w:p w:rsidR="00200B87" w:rsidRPr="003467D2" w:rsidRDefault="00200B87" w:rsidP="003467D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467D2">
        <w:rPr>
          <w:rFonts w:ascii="Times New Roman" w:hAnsi="Times New Roman" w:cs="Times New Roman"/>
          <w:b w:val="0"/>
          <w:bCs w:val="0"/>
          <w:sz w:val="28"/>
          <w:szCs w:val="28"/>
        </w:rPr>
        <w:t>15.4.2. Оградить место производства работ, на ограждениях вывесить табличку с наименованием организации, производящей работы, фамилией ответственного за производство работ лица, номером телефона организации.</w:t>
      </w:r>
    </w:p>
    <w:p w:rsidR="00200B87" w:rsidRPr="003467D2" w:rsidRDefault="00200B87" w:rsidP="003467D2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</w:t>
      </w:r>
      <w:r w:rsidRPr="003467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Ограждение следует содержать в опрятном виде, при производстве работ вблизи проезжей части необходимо обеспечить видимость для водителей и пешеходов, в темное время суток – обозначено красными сигнальными фонарями.</w:t>
      </w:r>
    </w:p>
    <w:p w:rsidR="00200B87" w:rsidRPr="003467D2" w:rsidRDefault="00200B87" w:rsidP="003467D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467D2">
        <w:rPr>
          <w:rFonts w:ascii="Times New Roman" w:hAnsi="Times New Roman" w:cs="Times New Roman"/>
          <w:b w:val="0"/>
          <w:bCs w:val="0"/>
          <w:sz w:val="28"/>
          <w:szCs w:val="28"/>
        </w:rPr>
        <w:t>Ограждение рекомендуется выполнять сплошным и надежным, предотвращающим   попадание посторонних на стройплощадку.</w:t>
      </w:r>
    </w:p>
    <w:p w:rsidR="00200B87" w:rsidRPr="003467D2" w:rsidRDefault="00200B87" w:rsidP="003467D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467D2">
        <w:rPr>
          <w:rFonts w:ascii="Times New Roman" w:hAnsi="Times New Roman" w:cs="Times New Roman"/>
          <w:b w:val="0"/>
          <w:bCs w:val="0"/>
          <w:sz w:val="28"/>
          <w:szCs w:val="28"/>
        </w:rPr>
        <w:t>На направлениях массовых пешеходных потоков через траншеи следует устраивать мостки на расстоянии не менее чем 200 метров друг от друга.</w:t>
      </w:r>
    </w:p>
    <w:p w:rsidR="00200B87" w:rsidRPr="003467D2" w:rsidRDefault="00200B87" w:rsidP="003467D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467D2">
        <w:rPr>
          <w:rFonts w:ascii="Times New Roman" w:hAnsi="Times New Roman" w:cs="Times New Roman"/>
          <w:b w:val="0"/>
          <w:bCs w:val="0"/>
          <w:sz w:val="28"/>
          <w:szCs w:val="28"/>
        </w:rPr>
        <w:t>15.4.3. В случаях, когда производство работ связано с закрытием, изменением маршрутов пассажирского транспорта, помещать соответствующие объявления в печати с указанием сроков работ.</w:t>
      </w:r>
    </w:p>
    <w:p w:rsidR="00200B87" w:rsidRPr="003467D2" w:rsidRDefault="00200B87" w:rsidP="003467D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467D2">
        <w:rPr>
          <w:rFonts w:ascii="Times New Roman" w:hAnsi="Times New Roman" w:cs="Times New Roman"/>
          <w:b w:val="0"/>
          <w:bCs w:val="0"/>
          <w:sz w:val="28"/>
          <w:szCs w:val="28"/>
        </w:rPr>
        <w:t>15.4.4. до начала земляных работ строительной организации следует вызвать на место представителей эксплуатационных служб, которые обязаны уточнить на месте положение своих коммуникаций и зафиксировать в письменной форме особые условия производства работ.</w:t>
      </w:r>
    </w:p>
    <w:p w:rsidR="00200B87" w:rsidRPr="003467D2" w:rsidRDefault="00200B87" w:rsidP="003467D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467D2">
        <w:rPr>
          <w:rFonts w:ascii="Times New Roman" w:hAnsi="Times New Roman" w:cs="Times New Roman"/>
          <w:b w:val="0"/>
          <w:bCs w:val="0"/>
          <w:sz w:val="28"/>
          <w:szCs w:val="28"/>
        </w:rPr>
        <w:t>Особые условия подлежат неукоснительному соблюдению строительной организацией, производящей земляные работы.</w:t>
      </w:r>
    </w:p>
    <w:p w:rsidR="00200B87" w:rsidRPr="003467D2" w:rsidRDefault="00200B87" w:rsidP="003467D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467D2">
        <w:rPr>
          <w:rFonts w:ascii="Times New Roman" w:hAnsi="Times New Roman" w:cs="Times New Roman"/>
          <w:b w:val="0"/>
          <w:bCs w:val="0"/>
          <w:sz w:val="28"/>
          <w:szCs w:val="28"/>
        </w:rPr>
        <w:t>15.4.5. В случае неявки представителя или отказа его указать точное положение коммуникаций следует составить соответствующий акт. При этом организация, ведущая работы, руководствуется положением коммуникаций, указанных в топооснове.</w:t>
      </w:r>
    </w:p>
    <w:p w:rsidR="00200B87" w:rsidRPr="003467D2" w:rsidRDefault="00200B87" w:rsidP="003467D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467D2">
        <w:rPr>
          <w:rFonts w:ascii="Times New Roman" w:hAnsi="Times New Roman" w:cs="Times New Roman"/>
          <w:b w:val="0"/>
          <w:bCs w:val="0"/>
          <w:sz w:val="28"/>
          <w:szCs w:val="28"/>
        </w:rPr>
        <w:t>15.4.6.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467D2">
        <w:rPr>
          <w:rFonts w:ascii="Times New Roman" w:hAnsi="Times New Roman" w:cs="Times New Roman"/>
          <w:b w:val="0"/>
          <w:bCs w:val="0"/>
          <w:sz w:val="28"/>
          <w:szCs w:val="28"/>
        </w:rPr>
        <w:t>При производстве работ на проезжей части улиц асфальт и щебень в пределах траншеи разбирать и вывозить производителем работ в специально отведенное место.</w:t>
      </w:r>
    </w:p>
    <w:p w:rsidR="00200B87" w:rsidRDefault="00200B87" w:rsidP="003467D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467D2">
        <w:rPr>
          <w:rFonts w:ascii="Times New Roman" w:hAnsi="Times New Roman" w:cs="Times New Roman"/>
          <w:b w:val="0"/>
          <w:bCs w:val="0"/>
          <w:sz w:val="28"/>
          <w:szCs w:val="28"/>
        </w:rPr>
        <w:t>Провалы, просадки грунта или дорожного покрытия, появившиеся как над подземными коммуникациями, так и в других местах, где не проводились ремонтно-восстановительные работы, но в их результате появившиеся в течение 2 лет после проведения ремонтно-восстановительных работ, подлежат устранению организациями, получившими разрешение на производство работ, в течение 10 дней».</w:t>
      </w:r>
    </w:p>
    <w:p w:rsidR="00200B87" w:rsidRPr="00CE6AD1" w:rsidRDefault="00200B87" w:rsidP="00CE6AD1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 w:rsidRPr="00CE6AD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Обнародовать Правила внешнего благоустройства, надлежащего содержания, организации уборки, обеспечения чист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оты и порядка территории  Новокишит</w:t>
      </w:r>
      <w:r w:rsidRPr="00CE6AD1">
        <w:rPr>
          <w:rFonts w:ascii="Times New Roman" w:hAnsi="Times New Roman" w:cs="Times New Roman"/>
          <w:b w:val="0"/>
          <w:bCs w:val="0"/>
          <w:sz w:val="28"/>
          <w:szCs w:val="28"/>
        </w:rPr>
        <w:t>ского сельского поселения Арского муниципального района Республики Татарстан на официальном сайте Арского муниципального района в сети Интернет и на информационных стендах в местах массового скопления граждан.</w:t>
      </w:r>
    </w:p>
    <w:p w:rsidR="00200B87" w:rsidRPr="00CE6AD1" w:rsidRDefault="00200B87" w:rsidP="00CE6AD1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E6AD1">
        <w:rPr>
          <w:rFonts w:ascii="Times New Roman" w:hAnsi="Times New Roman" w:cs="Times New Roman"/>
          <w:b w:val="0"/>
          <w:bCs w:val="0"/>
          <w:sz w:val="28"/>
          <w:szCs w:val="28"/>
        </w:rPr>
        <w:t>4. Контроль за выполнением данного решения оставляю за собой.</w:t>
      </w:r>
    </w:p>
    <w:p w:rsidR="00200B87" w:rsidRDefault="00200B87" w:rsidP="00377824">
      <w:pPr>
        <w:rPr>
          <w:sz w:val="28"/>
          <w:szCs w:val="28"/>
        </w:rPr>
      </w:pPr>
    </w:p>
    <w:p w:rsidR="00200B87" w:rsidRPr="003467D2" w:rsidRDefault="00200B87" w:rsidP="00377824">
      <w:pPr>
        <w:rPr>
          <w:sz w:val="28"/>
          <w:szCs w:val="28"/>
        </w:rPr>
      </w:pPr>
    </w:p>
    <w:p w:rsidR="00200B87" w:rsidRDefault="00200B87" w:rsidP="00377824">
      <w:pPr>
        <w:rPr>
          <w:sz w:val="28"/>
          <w:szCs w:val="28"/>
        </w:rPr>
      </w:pPr>
      <w:r>
        <w:rPr>
          <w:sz w:val="28"/>
          <w:szCs w:val="28"/>
        </w:rPr>
        <w:t>Глава Новокишит</w:t>
      </w:r>
      <w:r w:rsidRPr="00377824">
        <w:rPr>
          <w:sz w:val="28"/>
          <w:szCs w:val="28"/>
        </w:rPr>
        <w:t xml:space="preserve">ского сельского поселения         </w:t>
      </w:r>
      <w:r>
        <w:rPr>
          <w:sz w:val="28"/>
          <w:szCs w:val="28"/>
        </w:rPr>
        <w:t xml:space="preserve">              Т.А.Арслан</w:t>
      </w:r>
      <w:r w:rsidRPr="00377824">
        <w:rPr>
          <w:sz w:val="28"/>
          <w:szCs w:val="28"/>
        </w:rPr>
        <w:t>ов</w:t>
      </w:r>
    </w:p>
    <w:p w:rsidR="00200B87" w:rsidRPr="00377824" w:rsidRDefault="00200B87" w:rsidP="00377824">
      <w:pPr>
        <w:rPr>
          <w:sz w:val="28"/>
          <w:szCs w:val="28"/>
        </w:rPr>
      </w:pPr>
    </w:p>
    <w:tbl>
      <w:tblPr>
        <w:tblpPr w:leftFromText="180" w:rightFromText="180" w:vertAnchor="text" w:horzAnchor="margin" w:tblpY="-320"/>
        <w:tblW w:w="0" w:type="auto"/>
        <w:tblLayout w:type="fixed"/>
        <w:tblLook w:val="00A0"/>
      </w:tblPr>
      <w:tblGrid>
        <w:gridCol w:w="5688"/>
      </w:tblGrid>
      <w:tr w:rsidR="00200B87">
        <w:tc>
          <w:tcPr>
            <w:tcW w:w="5688" w:type="dxa"/>
          </w:tcPr>
          <w:p w:rsidR="00200B87" w:rsidRPr="006B15FD" w:rsidRDefault="00200B87" w:rsidP="00B904F7">
            <w:pPr>
              <w:pStyle w:val="Heading2"/>
              <w:rPr>
                <w:i/>
                <w:iCs/>
                <w:sz w:val="24"/>
                <w:szCs w:val="24"/>
                <w:lang w:val="ru-RU"/>
              </w:rPr>
            </w:pPr>
          </w:p>
        </w:tc>
      </w:tr>
    </w:tbl>
    <w:p w:rsidR="00200B87" w:rsidRDefault="00200B87" w:rsidP="00142D1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00B87" w:rsidRDefault="00200B87" w:rsidP="00142D1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0B87" w:rsidRDefault="00200B87" w:rsidP="00CB53E9">
      <w:pPr>
        <w:autoSpaceDE w:val="0"/>
        <w:autoSpaceDN w:val="0"/>
        <w:adjustRightInd w:val="0"/>
        <w:ind w:firstLine="540"/>
        <w:jc w:val="both"/>
        <w:outlineLvl w:val="3"/>
        <w:rPr>
          <w:lang w:eastAsia="en-US"/>
        </w:rPr>
      </w:pPr>
    </w:p>
    <w:p w:rsidR="00200B87" w:rsidRDefault="00200B87" w:rsidP="00CB53E9">
      <w:pPr>
        <w:autoSpaceDE w:val="0"/>
        <w:autoSpaceDN w:val="0"/>
        <w:adjustRightInd w:val="0"/>
        <w:ind w:firstLine="540"/>
        <w:jc w:val="both"/>
        <w:outlineLvl w:val="3"/>
        <w:rPr>
          <w:lang w:eastAsia="en-US"/>
        </w:rPr>
      </w:pPr>
    </w:p>
    <w:p w:rsidR="00200B87" w:rsidRDefault="00200B87" w:rsidP="00CB53E9">
      <w:pPr>
        <w:autoSpaceDE w:val="0"/>
        <w:autoSpaceDN w:val="0"/>
        <w:adjustRightInd w:val="0"/>
        <w:ind w:firstLine="540"/>
        <w:jc w:val="both"/>
        <w:outlineLvl w:val="3"/>
        <w:rPr>
          <w:lang w:eastAsia="en-US"/>
        </w:rPr>
      </w:pPr>
    </w:p>
    <w:p w:rsidR="00200B87" w:rsidRDefault="00200B87" w:rsidP="00CB53E9">
      <w:pPr>
        <w:autoSpaceDE w:val="0"/>
        <w:autoSpaceDN w:val="0"/>
        <w:adjustRightInd w:val="0"/>
        <w:ind w:firstLine="540"/>
        <w:jc w:val="both"/>
        <w:outlineLvl w:val="3"/>
        <w:rPr>
          <w:lang w:eastAsia="en-US"/>
        </w:rPr>
      </w:pPr>
    </w:p>
    <w:p w:rsidR="00200B87" w:rsidRDefault="00200B87" w:rsidP="00CB53E9">
      <w:pPr>
        <w:autoSpaceDE w:val="0"/>
        <w:autoSpaceDN w:val="0"/>
        <w:adjustRightInd w:val="0"/>
        <w:ind w:firstLine="540"/>
        <w:jc w:val="both"/>
        <w:outlineLvl w:val="3"/>
        <w:rPr>
          <w:lang w:eastAsia="en-US"/>
        </w:rPr>
      </w:pPr>
    </w:p>
    <w:p w:rsidR="00200B87" w:rsidRDefault="00200B87" w:rsidP="00CB53E9">
      <w:pPr>
        <w:autoSpaceDE w:val="0"/>
        <w:autoSpaceDN w:val="0"/>
        <w:adjustRightInd w:val="0"/>
        <w:ind w:firstLine="540"/>
        <w:jc w:val="both"/>
        <w:outlineLvl w:val="3"/>
        <w:rPr>
          <w:lang w:eastAsia="en-US"/>
        </w:rPr>
      </w:pPr>
    </w:p>
    <w:p w:rsidR="00200B87" w:rsidRDefault="00200B87" w:rsidP="00CB53E9">
      <w:pPr>
        <w:autoSpaceDE w:val="0"/>
        <w:autoSpaceDN w:val="0"/>
        <w:adjustRightInd w:val="0"/>
        <w:ind w:firstLine="540"/>
        <w:jc w:val="both"/>
        <w:outlineLvl w:val="3"/>
        <w:rPr>
          <w:lang w:eastAsia="en-US"/>
        </w:rPr>
      </w:pPr>
    </w:p>
    <w:p w:rsidR="00200B87" w:rsidRDefault="00200B87" w:rsidP="00CB53E9">
      <w:pPr>
        <w:autoSpaceDE w:val="0"/>
        <w:autoSpaceDN w:val="0"/>
        <w:adjustRightInd w:val="0"/>
        <w:ind w:firstLine="540"/>
        <w:jc w:val="both"/>
        <w:outlineLvl w:val="3"/>
        <w:rPr>
          <w:lang w:eastAsia="en-US"/>
        </w:rPr>
      </w:pPr>
    </w:p>
    <w:p w:rsidR="00200B87" w:rsidRDefault="00200B87" w:rsidP="00337F1B">
      <w:pPr>
        <w:autoSpaceDE w:val="0"/>
        <w:autoSpaceDN w:val="0"/>
        <w:adjustRightInd w:val="0"/>
        <w:jc w:val="both"/>
        <w:outlineLvl w:val="3"/>
        <w:rPr>
          <w:lang w:eastAsia="en-US"/>
        </w:rPr>
      </w:pPr>
    </w:p>
    <w:tbl>
      <w:tblPr>
        <w:tblW w:w="0" w:type="auto"/>
        <w:tblInd w:w="-106" w:type="dxa"/>
        <w:tblLook w:val="01E0"/>
      </w:tblPr>
      <w:tblGrid>
        <w:gridCol w:w="4657"/>
        <w:gridCol w:w="352"/>
        <w:gridCol w:w="4844"/>
      </w:tblGrid>
      <w:tr w:rsidR="00200B87" w:rsidTr="005420A1">
        <w:tc>
          <w:tcPr>
            <w:tcW w:w="48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00B87" w:rsidRPr="008801C3" w:rsidRDefault="00200B87" w:rsidP="005420A1">
            <w:pPr>
              <w:jc w:val="center"/>
              <w:rPr>
                <w:b/>
                <w:bCs/>
              </w:rPr>
            </w:pPr>
            <w:r w:rsidRPr="008801C3">
              <w:rPr>
                <w:b/>
                <w:bCs/>
                <w:sz w:val="22"/>
                <w:szCs w:val="22"/>
              </w:rPr>
              <w:t>Татарстан Республикасы</w:t>
            </w:r>
          </w:p>
          <w:p w:rsidR="00200B87" w:rsidRPr="008801C3" w:rsidRDefault="00200B87" w:rsidP="005420A1">
            <w:pPr>
              <w:jc w:val="center"/>
              <w:rPr>
                <w:b/>
                <w:bCs/>
              </w:rPr>
            </w:pPr>
            <w:r w:rsidRPr="008801C3">
              <w:rPr>
                <w:b/>
                <w:bCs/>
                <w:sz w:val="22"/>
                <w:szCs w:val="22"/>
              </w:rPr>
              <w:t>Арча муниципаль районы</w:t>
            </w:r>
          </w:p>
          <w:p w:rsidR="00200B87" w:rsidRPr="008801C3" w:rsidRDefault="00200B87" w:rsidP="005420A1">
            <w:pPr>
              <w:jc w:val="center"/>
              <w:rPr>
                <w:b/>
                <w:bCs/>
                <w:lang w:val="tt-RU"/>
              </w:rPr>
            </w:pPr>
            <w:r w:rsidRPr="008801C3">
              <w:rPr>
                <w:b/>
                <w:bCs/>
                <w:sz w:val="22"/>
                <w:szCs w:val="22"/>
                <w:lang w:val="tt-RU"/>
              </w:rPr>
              <w:t>Яна Кишет авыл жирлеге Советы</w:t>
            </w:r>
          </w:p>
          <w:p w:rsidR="00200B87" w:rsidRPr="008801C3" w:rsidRDefault="00200B87" w:rsidP="005420A1">
            <w:pPr>
              <w:jc w:val="center"/>
              <w:rPr>
                <w:b/>
                <w:bCs/>
                <w:lang w:val="tt-RU"/>
              </w:rPr>
            </w:pPr>
          </w:p>
          <w:p w:rsidR="00200B87" w:rsidRPr="008801C3" w:rsidRDefault="00200B87" w:rsidP="005420A1">
            <w:pPr>
              <w:jc w:val="center"/>
              <w:rPr>
                <w:lang w:val="tt-RU"/>
              </w:rPr>
            </w:pPr>
            <w:r w:rsidRPr="008801C3">
              <w:rPr>
                <w:sz w:val="22"/>
                <w:szCs w:val="22"/>
                <w:lang w:val="tt-RU"/>
              </w:rPr>
              <w:t>422034, Арча муниципаль районы</w:t>
            </w:r>
          </w:p>
          <w:p w:rsidR="00200B87" w:rsidRPr="008801C3" w:rsidRDefault="00200B87" w:rsidP="005420A1">
            <w:pPr>
              <w:jc w:val="center"/>
              <w:rPr>
                <w:lang w:val="tt-RU"/>
              </w:rPr>
            </w:pPr>
            <w:r w:rsidRPr="008801C3">
              <w:rPr>
                <w:sz w:val="22"/>
                <w:szCs w:val="22"/>
                <w:lang w:val="tt-RU"/>
              </w:rPr>
              <w:t>Яна Кишет авылы, Дуслык урамы, 100а</w:t>
            </w:r>
          </w:p>
          <w:p w:rsidR="00200B87" w:rsidRPr="008801C3" w:rsidRDefault="00200B87" w:rsidP="005420A1">
            <w:pPr>
              <w:jc w:val="center"/>
              <w:rPr>
                <w:lang w:val="tt-RU"/>
              </w:rPr>
            </w:pPr>
            <w:r w:rsidRPr="008801C3">
              <w:rPr>
                <w:sz w:val="22"/>
                <w:szCs w:val="22"/>
                <w:lang w:val="tt-RU"/>
              </w:rPr>
              <w:t>тел. 55-4-42</w:t>
            </w:r>
          </w:p>
        </w:tc>
        <w:tc>
          <w:tcPr>
            <w:tcW w:w="3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00B87" w:rsidRPr="008801C3" w:rsidRDefault="00200B87" w:rsidP="005420A1">
            <w:pPr>
              <w:jc w:val="both"/>
            </w:pPr>
          </w:p>
        </w:tc>
        <w:tc>
          <w:tcPr>
            <w:tcW w:w="50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00B87" w:rsidRPr="008801C3" w:rsidRDefault="00200B87" w:rsidP="005420A1">
            <w:pPr>
              <w:jc w:val="center"/>
              <w:rPr>
                <w:b/>
                <w:bCs/>
              </w:rPr>
            </w:pPr>
            <w:r w:rsidRPr="008801C3">
              <w:rPr>
                <w:b/>
                <w:bCs/>
                <w:sz w:val="22"/>
                <w:szCs w:val="22"/>
              </w:rPr>
              <w:t>Республика Татарстан</w:t>
            </w:r>
          </w:p>
          <w:p w:rsidR="00200B87" w:rsidRPr="008801C3" w:rsidRDefault="00200B87" w:rsidP="005420A1">
            <w:pPr>
              <w:jc w:val="center"/>
              <w:rPr>
                <w:b/>
                <w:bCs/>
              </w:rPr>
            </w:pPr>
            <w:r w:rsidRPr="008801C3">
              <w:rPr>
                <w:b/>
                <w:bCs/>
                <w:sz w:val="22"/>
                <w:szCs w:val="22"/>
              </w:rPr>
              <w:t>Арский муниципальный район</w:t>
            </w:r>
          </w:p>
          <w:p w:rsidR="00200B87" w:rsidRPr="008801C3" w:rsidRDefault="00200B87" w:rsidP="005420A1">
            <w:pPr>
              <w:jc w:val="center"/>
              <w:rPr>
                <w:b/>
                <w:bCs/>
              </w:rPr>
            </w:pPr>
            <w:r w:rsidRPr="008801C3">
              <w:rPr>
                <w:b/>
                <w:bCs/>
                <w:sz w:val="22"/>
                <w:szCs w:val="22"/>
              </w:rPr>
              <w:t>Совет Новокишитского сельского поселения</w:t>
            </w:r>
          </w:p>
          <w:p w:rsidR="00200B87" w:rsidRPr="008801C3" w:rsidRDefault="00200B87" w:rsidP="005420A1">
            <w:pPr>
              <w:jc w:val="center"/>
            </w:pPr>
          </w:p>
          <w:p w:rsidR="00200B87" w:rsidRPr="008801C3" w:rsidRDefault="00200B87" w:rsidP="005420A1">
            <w:pPr>
              <w:jc w:val="center"/>
            </w:pPr>
            <w:r w:rsidRPr="008801C3">
              <w:rPr>
                <w:sz w:val="22"/>
                <w:szCs w:val="22"/>
              </w:rPr>
              <w:t>422034, Арский муниципальный район</w:t>
            </w:r>
          </w:p>
          <w:p w:rsidR="00200B87" w:rsidRPr="008801C3" w:rsidRDefault="00200B87" w:rsidP="005420A1">
            <w:pPr>
              <w:jc w:val="center"/>
            </w:pPr>
            <w:r w:rsidRPr="008801C3">
              <w:rPr>
                <w:sz w:val="22"/>
                <w:szCs w:val="22"/>
              </w:rPr>
              <w:t>с.Новый Кишит, ул.Дружбы, 100а</w:t>
            </w:r>
          </w:p>
          <w:p w:rsidR="00200B87" w:rsidRPr="008801C3" w:rsidRDefault="00200B87" w:rsidP="005420A1">
            <w:pPr>
              <w:spacing w:line="360" w:lineRule="auto"/>
              <w:jc w:val="center"/>
            </w:pPr>
            <w:r w:rsidRPr="008801C3">
              <w:rPr>
                <w:sz w:val="22"/>
                <w:szCs w:val="22"/>
              </w:rPr>
              <w:t xml:space="preserve">тел. </w:t>
            </w:r>
            <w:r w:rsidRPr="008801C3">
              <w:rPr>
                <w:sz w:val="22"/>
                <w:szCs w:val="22"/>
                <w:lang w:val="tt-RU"/>
              </w:rPr>
              <w:t>55-4-42</w:t>
            </w:r>
          </w:p>
        </w:tc>
      </w:tr>
    </w:tbl>
    <w:p w:rsidR="00200B87" w:rsidRDefault="00200B87" w:rsidP="00337F1B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проект</w:t>
      </w:r>
    </w:p>
    <w:p w:rsidR="00200B87" w:rsidRPr="00377824" w:rsidRDefault="00200B87" w:rsidP="00337F1B">
      <w:pPr>
        <w:jc w:val="center"/>
        <w:rPr>
          <w:b/>
          <w:bCs/>
          <w:sz w:val="28"/>
          <w:szCs w:val="28"/>
        </w:rPr>
      </w:pPr>
      <w:r w:rsidRPr="00377824">
        <w:rPr>
          <w:b/>
          <w:bCs/>
          <w:sz w:val="28"/>
          <w:szCs w:val="28"/>
        </w:rPr>
        <w:t>Р Е Ш Е Н И Е</w:t>
      </w:r>
    </w:p>
    <w:p w:rsidR="00200B87" w:rsidRPr="00006DBD" w:rsidRDefault="00200B87" w:rsidP="00337F1B">
      <w:pPr>
        <w:pStyle w:val="Heading1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Совета Новокишит</w:t>
      </w:r>
      <w:r w:rsidRPr="00006DBD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ского сельского поселения</w:t>
      </w:r>
    </w:p>
    <w:p w:rsidR="00200B87" w:rsidRPr="00377824" w:rsidRDefault="00200B87" w:rsidP="00337F1B">
      <w:pPr>
        <w:jc w:val="center"/>
        <w:rPr>
          <w:b/>
          <w:bCs/>
          <w:sz w:val="28"/>
          <w:szCs w:val="28"/>
        </w:rPr>
      </w:pPr>
    </w:p>
    <w:p w:rsidR="00200B87" w:rsidRPr="00377824" w:rsidRDefault="00200B87" w:rsidP="00337F1B">
      <w:pPr>
        <w:jc w:val="center"/>
        <w:rPr>
          <w:b/>
          <w:bCs/>
          <w:sz w:val="28"/>
          <w:szCs w:val="28"/>
        </w:rPr>
      </w:pPr>
      <w:r w:rsidRPr="00377824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 xml:space="preserve">    </w:t>
      </w:r>
      <w:r w:rsidRPr="00377824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      </w:t>
      </w:r>
      <w:r w:rsidRPr="0037782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</w:t>
      </w:r>
      <w:r w:rsidRPr="00377824">
        <w:rPr>
          <w:b/>
          <w:bCs/>
          <w:sz w:val="28"/>
          <w:szCs w:val="28"/>
        </w:rPr>
        <w:t xml:space="preserve">2014 г.                                               </w:t>
      </w:r>
      <w:r>
        <w:rPr>
          <w:b/>
          <w:bCs/>
          <w:sz w:val="28"/>
          <w:szCs w:val="28"/>
        </w:rPr>
        <w:t xml:space="preserve">                      </w:t>
      </w:r>
      <w:r w:rsidRPr="00377824">
        <w:rPr>
          <w:b/>
          <w:bCs/>
          <w:sz w:val="28"/>
          <w:szCs w:val="28"/>
        </w:rPr>
        <w:t xml:space="preserve">  № </w:t>
      </w:r>
    </w:p>
    <w:p w:rsidR="00200B87" w:rsidRDefault="00200B87" w:rsidP="00337F1B">
      <w:pPr>
        <w:jc w:val="both"/>
        <w:rPr>
          <w:b/>
          <w:bCs/>
        </w:rPr>
      </w:pPr>
    </w:p>
    <w:tbl>
      <w:tblPr>
        <w:tblW w:w="0" w:type="auto"/>
        <w:tblInd w:w="-106" w:type="dxa"/>
        <w:tblLook w:val="01E0"/>
      </w:tblPr>
      <w:tblGrid>
        <w:gridCol w:w="1008"/>
        <w:gridCol w:w="7560"/>
        <w:gridCol w:w="719"/>
      </w:tblGrid>
      <w:tr w:rsidR="00200B87" w:rsidTr="005420A1">
        <w:tc>
          <w:tcPr>
            <w:tcW w:w="1008" w:type="dxa"/>
          </w:tcPr>
          <w:p w:rsidR="00200B87" w:rsidRDefault="00200B87" w:rsidP="005420A1">
            <w:pPr>
              <w:jc w:val="center"/>
              <w:rPr>
                <w:b/>
                <w:bCs/>
              </w:rPr>
            </w:pPr>
          </w:p>
        </w:tc>
        <w:tc>
          <w:tcPr>
            <w:tcW w:w="7560" w:type="dxa"/>
          </w:tcPr>
          <w:p w:rsidR="00200B87" w:rsidRDefault="00200B87" w:rsidP="005420A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 внесении изменений в Решение Совета Новокишитского сельского поселения № 81.1 от 01 апреля 2014 « О Правилах внешнего благоустройства,</w:t>
            </w:r>
          </w:p>
          <w:p w:rsidR="00200B87" w:rsidRDefault="00200B87" w:rsidP="005420A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надлежащего содержания, организации уборки,</w:t>
            </w:r>
          </w:p>
          <w:p w:rsidR="00200B87" w:rsidRDefault="00200B87" w:rsidP="005420A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обеспечения чистоты и порядка территории</w:t>
            </w:r>
          </w:p>
          <w:p w:rsidR="00200B87" w:rsidRDefault="00200B87" w:rsidP="005420A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tt-RU"/>
              </w:rPr>
              <w:t>Новокишитского</w:t>
            </w:r>
            <w:r>
              <w:rPr>
                <w:b/>
                <w:bCs/>
                <w:sz w:val="28"/>
                <w:szCs w:val="28"/>
              </w:rPr>
              <w:t xml:space="preserve"> сельского поселения</w:t>
            </w:r>
          </w:p>
          <w:p w:rsidR="00200B87" w:rsidRDefault="00200B87" w:rsidP="005420A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Арского муниципального района Республики Татарстан»</w:t>
            </w:r>
          </w:p>
          <w:p w:rsidR="00200B87" w:rsidRDefault="00200B87" w:rsidP="005420A1">
            <w:pPr>
              <w:jc w:val="center"/>
              <w:rPr>
                <w:b/>
                <w:bCs/>
              </w:rPr>
            </w:pPr>
          </w:p>
        </w:tc>
        <w:tc>
          <w:tcPr>
            <w:tcW w:w="719" w:type="dxa"/>
          </w:tcPr>
          <w:p w:rsidR="00200B87" w:rsidRDefault="00200B87" w:rsidP="005420A1">
            <w:pPr>
              <w:jc w:val="center"/>
              <w:rPr>
                <w:b/>
                <w:bCs/>
              </w:rPr>
            </w:pPr>
          </w:p>
        </w:tc>
      </w:tr>
    </w:tbl>
    <w:p w:rsidR="00200B87" w:rsidRPr="000C50BF" w:rsidRDefault="00200B87" w:rsidP="00337F1B">
      <w:pPr>
        <w:ind w:firstLine="709"/>
        <w:jc w:val="both"/>
        <w:rPr>
          <w:b/>
          <w:bCs/>
          <w:sz w:val="28"/>
          <w:szCs w:val="28"/>
        </w:rPr>
      </w:pPr>
      <w:r w:rsidRPr="00377824">
        <w:rPr>
          <w:sz w:val="28"/>
          <w:szCs w:val="28"/>
        </w:rPr>
        <w:t xml:space="preserve">В целях повышения уровня внешнего благоустройства территории </w:t>
      </w:r>
      <w:r>
        <w:rPr>
          <w:sz w:val="28"/>
          <w:szCs w:val="28"/>
          <w:lang w:val="tt-RU"/>
        </w:rPr>
        <w:t>Новокишит</w:t>
      </w:r>
      <w:r w:rsidRPr="00377824">
        <w:rPr>
          <w:sz w:val="28"/>
          <w:szCs w:val="28"/>
          <w:lang w:val="tt-RU"/>
        </w:rPr>
        <w:t xml:space="preserve">ского </w:t>
      </w:r>
      <w:r w:rsidRPr="00377824">
        <w:rPr>
          <w:sz w:val="28"/>
          <w:szCs w:val="28"/>
        </w:rPr>
        <w:t xml:space="preserve">сельского поселения Арского муниципального района Республики Татарстан, а также ввиду необходимости усиления контроля за надлежащим содержанием, организацией уборки территорий и обеспечением чистоты и порядка Совет </w:t>
      </w:r>
      <w:r>
        <w:rPr>
          <w:sz w:val="28"/>
          <w:szCs w:val="28"/>
          <w:lang w:val="tt-RU"/>
        </w:rPr>
        <w:t>Новокишит</w:t>
      </w:r>
      <w:r w:rsidRPr="00377824">
        <w:rPr>
          <w:sz w:val="28"/>
          <w:szCs w:val="28"/>
          <w:lang w:val="tt-RU"/>
        </w:rPr>
        <w:t xml:space="preserve">ского </w:t>
      </w:r>
      <w:r w:rsidRPr="00377824">
        <w:rPr>
          <w:sz w:val="28"/>
          <w:szCs w:val="28"/>
        </w:rPr>
        <w:t xml:space="preserve">сельского поселения </w:t>
      </w:r>
      <w:r w:rsidRPr="000C50BF">
        <w:rPr>
          <w:b/>
          <w:bCs/>
          <w:sz w:val="28"/>
          <w:szCs w:val="28"/>
        </w:rPr>
        <w:t>решил:</w:t>
      </w:r>
    </w:p>
    <w:p w:rsidR="00200B87" w:rsidRDefault="00200B87" w:rsidP="00337F1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778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Внести </w:t>
      </w:r>
      <w:r w:rsidRPr="003467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Решение Совета Новокишит</w:t>
      </w:r>
      <w:r w:rsidRPr="003467D2">
        <w:rPr>
          <w:rFonts w:ascii="Times New Roman" w:hAnsi="Times New Roman" w:cs="Times New Roman"/>
          <w:b w:val="0"/>
          <w:bCs w:val="0"/>
          <w:sz w:val="28"/>
          <w:szCs w:val="28"/>
        </w:rPr>
        <w:t>ского сельского пос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еления № 81.1 от 01 апреля 2014  «</w:t>
      </w:r>
      <w:r w:rsidRPr="003467D2">
        <w:rPr>
          <w:rFonts w:ascii="Times New Roman" w:hAnsi="Times New Roman" w:cs="Times New Roman"/>
          <w:b w:val="0"/>
          <w:bCs w:val="0"/>
          <w:sz w:val="28"/>
          <w:szCs w:val="28"/>
        </w:rPr>
        <w:t>О Пра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вилах внешнего благоустройства, </w:t>
      </w:r>
      <w:r w:rsidRPr="003467D2">
        <w:rPr>
          <w:rFonts w:ascii="Times New Roman" w:hAnsi="Times New Roman" w:cs="Times New Roman"/>
          <w:b w:val="0"/>
          <w:bCs w:val="0"/>
          <w:sz w:val="28"/>
          <w:szCs w:val="28"/>
        </w:rPr>
        <w:t>надлежащего содержания, организации убор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ки, </w:t>
      </w:r>
      <w:r w:rsidRPr="003467D2">
        <w:rPr>
          <w:rFonts w:ascii="Times New Roman" w:hAnsi="Times New Roman" w:cs="Times New Roman"/>
          <w:b w:val="0"/>
          <w:bCs w:val="0"/>
          <w:sz w:val="28"/>
          <w:szCs w:val="28"/>
        </w:rPr>
        <w:t>обеспечен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ия чистоты и порядка территории Новокишитского сельского поселения </w:t>
      </w:r>
      <w:r w:rsidRPr="003467D2">
        <w:rPr>
          <w:rFonts w:ascii="Times New Roman" w:hAnsi="Times New Roman" w:cs="Times New Roman"/>
          <w:b w:val="0"/>
          <w:bCs w:val="0"/>
          <w:sz w:val="28"/>
          <w:szCs w:val="28"/>
        </w:rPr>
        <w:t>Арского муниципального района Республики Татарстан»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следующие изменения:</w:t>
      </w:r>
    </w:p>
    <w:p w:rsidR="00200B87" w:rsidRDefault="00200B87" w:rsidP="00337F1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467D2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 Пункт </w:t>
      </w:r>
      <w:r w:rsidRPr="003467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9.2 Правил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изложить в следующей редакции:</w:t>
      </w:r>
    </w:p>
    <w:p w:rsidR="00200B87" w:rsidRPr="007E2584" w:rsidRDefault="00200B87" w:rsidP="00337F1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7E2584">
        <w:rPr>
          <w:rFonts w:ascii="Times New Roman" w:hAnsi="Times New Roman" w:cs="Times New Roman"/>
          <w:b w:val="0"/>
          <w:bCs w:val="0"/>
          <w:sz w:val="28"/>
          <w:szCs w:val="28"/>
        </w:rPr>
        <w:t>9.2. На территории поселения не допускаются:</w:t>
      </w:r>
    </w:p>
    <w:p w:rsidR="00200B87" w:rsidRPr="007E2584" w:rsidRDefault="00200B87" w:rsidP="00337F1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E2584">
        <w:rPr>
          <w:rFonts w:ascii="Times New Roman" w:hAnsi="Times New Roman" w:cs="Times New Roman"/>
          <w:b w:val="0"/>
          <w:bCs w:val="0"/>
          <w:sz w:val="28"/>
          <w:szCs w:val="28"/>
        </w:rPr>
        <w:t>- организация любых свалок и сброс бытового и строительного мусора, бумаги, отходов производства, окурков, тары, спила деревьев, листвы, снега (кроме специально отведенных в установленном порядке мест);</w:t>
      </w:r>
    </w:p>
    <w:p w:rsidR="00200B87" w:rsidRPr="007E2584" w:rsidRDefault="00200B87" w:rsidP="00337F1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E2584">
        <w:rPr>
          <w:rFonts w:ascii="Times New Roman" w:hAnsi="Times New Roman" w:cs="Times New Roman"/>
          <w:b w:val="0"/>
          <w:bCs w:val="0"/>
          <w:sz w:val="28"/>
          <w:szCs w:val="28"/>
        </w:rPr>
        <w:t>- складирование строительных материалов, деталей конструкций, а также грунта при проведении земляных работ на дорогах, тротуарах, газонах;</w:t>
      </w:r>
    </w:p>
    <w:p w:rsidR="00200B87" w:rsidRPr="007E2584" w:rsidRDefault="00200B87" w:rsidP="00337F1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E2584">
        <w:rPr>
          <w:rFonts w:ascii="Times New Roman" w:hAnsi="Times New Roman" w:cs="Times New Roman"/>
          <w:b w:val="0"/>
          <w:bCs w:val="0"/>
          <w:sz w:val="28"/>
          <w:szCs w:val="28"/>
        </w:rPr>
        <w:t>- выкачивание воды на проезжую часть, тротуар, в кювет;</w:t>
      </w:r>
    </w:p>
    <w:p w:rsidR="00200B87" w:rsidRPr="007E2584" w:rsidRDefault="00200B87" w:rsidP="00337F1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E2584">
        <w:rPr>
          <w:rFonts w:ascii="Times New Roman" w:hAnsi="Times New Roman" w:cs="Times New Roman"/>
          <w:b w:val="0"/>
          <w:bCs w:val="0"/>
          <w:sz w:val="28"/>
          <w:szCs w:val="28"/>
        </w:rPr>
        <w:t>- приготовление бетонных, других строительных растворов на проезжей части, тротуарах, газонах;</w:t>
      </w:r>
    </w:p>
    <w:p w:rsidR="00200B87" w:rsidRPr="007E2584" w:rsidRDefault="00200B87" w:rsidP="00337F1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E2584">
        <w:rPr>
          <w:rFonts w:ascii="Times New Roman" w:hAnsi="Times New Roman" w:cs="Times New Roman"/>
          <w:b w:val="0"/>
          <w:bCs w:val="0"/>
          <w:sz w:val="28"/>
          <w:szCs w:val="28"/>
        </w:rPr>
        <w:t>- мойка и ремонт транспортных средств на газонах, берегах рек, озер, протоков, на тротуарах, в парках, скверах и других непредусмотренных для данной цели местах.</w:t>
      </w:r>
    </w:p>
    <w:p w:rsidR="00200B87" w:rsidRDefault="00200B87" w:rsidP="00337F1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E2584">
        <w:rPr>
          <w:rFonts w:ascii="Times New Roman" w:hAnsi="Times New Roman" w:cs="Times New Roman"/>
          <w:b w:val="0"/>
          <w:bCs w:val="0"/>
          <w:sz w:val="28"/>
          <w:szCs w:val="28"/>
        </w:rPr>
        <w:t>- оставление сельскохозяйственных машин, грузового автотранспорта в ночное время на территории общего пользования, в т.ч. перед домовладением, вне специально выделенных и обозначенных знаками и разметкой мест.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200B87" w:rsidRPr="003467D2" w:rsidRDefault="00200B87" w:rsidP="00337F1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467D2">
        <w:rPr>
          <w:rFonts w:ascii="Times New Roman" w:hAnsi="Times New Roman" w:cs="Times New Roman"/>
          <w:b w:val="0"/>
          <w:bCs w:val="0"/>
          <w:sz w:val="28"/>
          <w:szCs w:val="28"/>
        </w:rPr>
        <w:t>В период строительства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(реконструкции)</w:t>
      </w:r>
      <w:r w:rsidRPr="003467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индивидуальных жилых домов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хозяйственных построек </w:t>
      </w:r>
      <w:r w:rsidRPr="003467D2">
        <w:rPr>
          <w:rFonts w:ascii="Times New Roman" w:hAnsi="Times New Roman" w:cs="Times New Roman"/>
          <w:b w:val="0"/>
          <w:bCs w:val="0"/>
          <w:sz w:val="28"/>
          <w:szCs w:val="28"/>
        </w:rPr>
        <w:t>может быть разрешено временное хранение строительных материалов на прилегающей к домовладению территории, в том числе на улице, при наличии письменного разрешения исполнительног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 комитета сельского поселения</w:t>
      </w:r>
    </w:p>
    <w:p w:rsidR="00200B87" w:rsidRPr="003467D2" w:rsidRDefault="00200B87" w:rsidP="00337F1B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</w:t>
      </w:r>
      <w:r w:rsidRPr="003467D2">
        <w:rPr>
          <w:rFonts w:ascii="Times New Roman" w:hAnsi="Times New Roman" w:cs="Times New Roman"/>
          <w:b w:val="0"/>
          <w:bCs w:val="0"/>
          <w:sz w:val="28"/>
          <w:szCs w:val="28"/>
        </w:rPr>
        <w:t>Строительные материалы должны быть размещены способом, исключающим причинения вреда жизни и здоровью людей, а также причинения вреда имуществу третьих лиц в результате обрушения, па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дения либо другого воздействия»;</w:t>
      </w:r>
    </w:p>
    <w:p w:rsidR="00200B87" w:rsidRDefault="00200B87" w:rsidP="00337F1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 w:rsidRPr="003467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Дополнить правила разделом 15 следующего содержания:</w:t>
      </w:r>
    </w:p>
    <w:p w:rsidR="00200B87" w:rsidRPr="003467D2" w:rsidRDefault="00200B87" w:rsidP="00337F1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00B87" w:rsidRPr="003467D2" w:rsidRDefault="00200B87" w:rsidP="00337F1B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67D2">
        <w:rPr>
          <w:rFonts w:ascii="Times New Roman" w:hAnsi="Times New Roman" w:cs="Times New Roman"/>
          <w:sz w:val="28"/>
          <w:szCs w:val="28"/>
        </w:rPr>
        <w:t>«15. Проведение работ при строительстве, ремонте, реконструкции коммуникаций.</w:t>
      </w:r>
    </w:p>
    <w:p w:rsidR="00200B87" w:rsidRPr="003467D2" w:rsidRDefault="00200B87" w:rsidP="00337F1B">
      <w:pPr>
        <w:pStyle w:val="ConsPlusTitle"/>
        <w:ind w:firstLine="70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00B87" w:rsidRPr="003467D2" w:rsidRDefault="00200B87" w:rsidP="00337F1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467D2">
        <w:rPr>
          <w:rFonts w:ascii="Times New Roman" w:hAnsi="Times New Roman" w:cs="Times New Roman"/>
          <w:b w:val="0"/>
          <w:bCs w:val="0"/>
          <w:sz w:val="28"/>
          <w:szCs w:val="28"/>
        </w:rPr>
        <w:t>15.1. Работы, связанные с разрытием грунта или вскрытием дорожных покрытий (прокладка, реконструкция или ремонт подземных коммуникаций, забивка свай и шпунта, планировка грунта. Буровые работы) следует производить только при наличии письменного разрешения (ордера на проведение земляных работ), выданного органом местного самоуправления в установленном порядке.</w:t>
      </w:r>
    </w:p>
    <w:p w:rsidR="00200B87" w:rsidRPr="003467D2" w:rsidRDefault="00200B87" w:rsidP="00337F1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467D2">
        <w:rPr>
          <w:rFonts w:ascii="Times New Roman" w:hAnsi="Times New Roman" w:cs="Times New Roman"/>
          <w:b w:val="0"/>
          <w:bCs w:val="0"/>
          <w:sz w:val="28"/>
          <w:szCs w:val="28"/>
        </w:rPr>
        <w:t>15.2. прокладку подземных коммуникаций под проезжей частью улиц, проездами, а также под тротуарами осуществлять при условии восстановле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ния проезжей части автодороги (</w:t>
      </w:r>
      <w:r w:rsidRPr="003467D2">
        <w:rPr>
          <w:rFonts w:ascii="Times New Roman" w:hAnsi="Times New Roman" w:cs="Times New Roman"/>
          <w:b w:val="0"/>
          <w:bCs w:val="0"/>
          <w:sz w:val="28"/>
          <w:szCs w:val="28"/>
        </w:rPr>
        <w:t>тротуара) на полную ширину, независимо от ширины траншеи.</w:t>
      </w:r>
    </w:p>
    <w:p w:rsidR="00200B87" w:rsidRPr="003467D2" w:rsidRDefault="00200B87" w:rsidP="00337F1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467D2">
        <w:rPr>
          <w:rFonts w:ascii="Times New Roman" w:hAnsi="Times New Roman" w:cs="Times New Roman"/>
          <w:b w:val="0"/>
          <w:bCs w:val="0"/>
          <w:sz w:val="28"/>
          <w:szCs w:val="28"/>
        </w:rPr>
        <w:t>15.3. Все разрушения и повреждения дорожных покрытий, озеленения и элементов благоустройства,  произведенные по вине строительных и ремонтных организаций либо физических лиц при производстве работ по прокладке, подземных коммуникаций или других видов строительных работ, подлежат ликвидации в полном объеме лицами, получившими разрешение на производство работ, в сроки, согласованные с органом местного самоуправления, выдавшего разрешение.</w:t>
      </w:r>
    </w:p>
    <w:p w:rsidR="00200B87" w:rsidRPr="003467D2" w:rsidRDefault="00200B87" w:rsidP="00337F1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467D2">
        <w:rPr>
          <w:rFonts w:ascii="Times New Roman" w:hAnsi="Times New Roman" w:cs="Times New Roman"/>
          <w:b w:val="0"/>
          <w:bCs w:val="0"/>
          <w:sz w:val="28"/>
          <w:szCs w:val="28"/>
        </w:rPr>
        <w:t>15.4. До начала производства работ по разрытию следует:</w:t>
      </w:r>
    </w:p>
    <w:p w:rsidR="00200B87" w:rsidRPr="003467D2" w:rsidRDefault="00200B87" w:rsidP="00337F1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467D2">
        <w:rPr>
          <w:rFonts w:ascii="Times New Roman" w:hAnsi="Times New Roman" w:cs="Times New Roman"/>
          <w:b w:val="0"/>
          <w:bCs w:val="0"/>
          <w:sz w:val="28"/>
          <w:szCs w:val="28"/>
        </w:rPr>
        <w:t>15.4.1. Установить дорожные знаки в соответствии с согласованной схемой;</w:t>
      </w:r>
    </w:p>
    <w:p w:rsidR="00200B87" w:rsidRPr="003467D2" w:rsidRDefault="00200B87" w:rsidP="00337F1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467D2">
        <w:rPr>
          <w:rFonts w:ascii="Times New Roman" w:hAnsi="Times New Roman" w:cs="Times New Roman"/>
          <w:b w:val="0"/>
          <w:bCs w:val="0"/>
          <w:sz w:val="28"/>
          <w:szCs w:val="28"/>
        </w:rPr>
        <w:t>15.4.2. Оградить место производства работ, на ограждениях вывесить табличку с наименованием организации, производящей работы, фамилией ответственного за производство работ лица, номером телефона организации.</w:t>
      </w:r>
    </w:p>
    <w:p w:rsidR="00200B87" w:rsidRPr="003467D2" w:rsidRDefault="00200B87" w:rsidP="00337F1B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</w:t>
      </w:r>
      <w:r w:rsidRPr="003467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Ограждение следует содержать в опрятном виде, при производстве работ вблизи проезжей части необходимо обеспечить видимость для водителей и пешеходов, в темное время суток – обозначено красными сигнальными фонарями.</w:t>
      </w:r>
    </w:p>
    <w:p w:rsidR="00200B87" w:rsidRPr="003467D2" w:rsidRDefault="00200B87" w:rsidP="00337F1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467D2">
        <w:rPr>
          <w:rFonts w:ascii="Times New Roman" w:hAnsi="Times New Roman" w:cs="Times New Roman"/>
          <w:b w:val="0"/>
          <w:bCs w:val="0"/>
          <w:sz w:val="28"/>
          <w:szCs w:val="28"/>
        </w:rPr>
        <w:t>Ограждение рекомендуется выполнять сплошным и надежным, предотвращающим   попадание посторонних на стройплощадку.</w:t>
      </w:r>
    </w:p>
    <w:p w:rsidR="00200B87" w:rsidRPr="003467D2" w:rsidRDefault="00200B87" w:rsidP="00337F1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467D2">
        <w:rPr>
          <w:rFonts w:ascii="Times New Roman" w:hAnsi="Times New Roman" w:cs="Times New Roman"/>
          <w:b w:val="0"/>
          <w:bCs w:val="0"/>
          <w:sz w:val="28"/>
          <w:szCs w:val="28"/>
        </w:rPr>
        <w:t>На направлениях массовых пешеходных потоков через траншеи следует устраивать мостки на расстоянии не менее чем 200 метров друг от друга.</w:t>
      </w:r>
    </w:p>
    <w:p w:rsidR="00200B87" w:rsidRPr="003467D2" w:rsidRDefault="00200B87" w:rsidP="00337F1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467D2">
        <w:rPr>
          <w:rFonts w:ascii="Times New Roman" w:hAnsi="Times New Roman" w:cs="Times New Roman"/>
          <w:b w:val="0"/>
          <w:bCs w:val="0"/>
          <w:sz w:val="28"/>
          <w:szCs w:val="28"/>
        </w:rPr>
        <w:t>15.4.3. В случаях, когда производство работ связано с закрытием, изменением маршрутов пассажирского транспорта, помещать соответствующие объявления в печати с указанием сроков работ.</w:t>
      </w:r>
    </w:p>
    <w:p w:rsidR="00200B87" w:rsidRPr="003467D2" w:rsidRDefault="00200B87" w:rsidP="00337F1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467D2">
        <w:rPr>
          <w:rFonts w:ascii="Times New Roman" w:hAnsi="Times New Roman" w:cs="Times New Roman"/>
          <w:b w:val="0"/>
          <w:bCs w:val="0"/>
          <w:sz w:val="28"/>
          <w:szCs w:val="28"/>
        </w:rPr>
        <w:t>15.4.4. до начала земляных работ строительной организации следует вызвать на место представителей эксплуатационных служб, которые обязаны уточнить на месте положение своих коммуникаций и зафиксировать в письменной форме особые условия производства работ.</w:t>
      </w:r>
    </w:p>
    <w:p w:rsidR="00200B87" w:rsidRPr="003467D2" w:rsidRDefault="00200B87" w:rsidP="00337F1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467D2">
        <w:rPr>
          <w:rFonts w:ascii="Times New Roman" w:hAnsi="Times New Roman" w:cs="Times New Roman"/>
          <w:b w:val="0"/>
          <w:bCs w:val="0"/>
          <w:sz w:val="28"/>
          <w:szCs w:val="28"/>
        </w:rPr>
        <w:t>Особые условия подлежат неукоснительному соблюдению строительной организацией, производящей земляные работы.</w:t>
      </w:r>
    </w:p>
    <w:p w:rsidR="00200B87" w:rsidRPr="003467D2" w:rsidRDefault="00200B87" w:rsidP="00337F1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467D2">
        <w:rPr>
          <w:rFonts w:ascii="Times New Roman" w:hAnsi="Times New Roman" w:cs="Times New Roman"/>
          <w:b w:val="0"/>
          <w:bCs w:val="0"/>
          <w:sz w:val="28"/>
          <w:szCs w:val="28"/>
        </w:rPr>
        <w:t>15.4.5. В случае неявки представителя или отказа его указать точное положение коммуникаций следует составить соответствующий акт. При этом организация, ведущая работы, руководствуется положением коммуникаций, указанных в топооснове.</w:t>
      </w:r>
    </w:p>
    <w:p w:rsidR="00200B87" w:rsidRPr="003467D2" w:rsidRDefault="00200B87" w:rsidP="00337F1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467D2">
        <w:rPr>
          <w:rFonts w:ascii="Times New Roman" w:hAnsi="Times New Roman" w:cs="Times New Roman"/>
          <w:b w:val="0"/>
          <w:bCs w:val="0"/>
          <w:sz w:val="28"/>
          <w:szCs w:val="28"/>
        </w:rPr>
        <w:t>15.4.6.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467D2">
        <w:rPr>
          <w:rFonts w:ascii="Times New Roman" w:hAnsi="Times New Roman" w:cs="Times New Roman"/>
          <w:b w:val="0"/>
          <w:bCs w:val="0"/>
          <w:sz w:val="28"/>
          <w:szCs w:val="28"/>
        </w:rPr>
        <w:t>При производстве работ на проезжей части улиц асфальт и щебень в пределах траншеи разбирать и вывозить производителем работ в специально отведенное место.</w:t>
      </w:r>
    </w:p>
    <w:p w:rsidR="00200B87" w:rsidRDefault="00200B87" w:rsidP="00337F1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467D2">
        <w:rPr>
          <w:rFonts w:ascii="Times New Roman" w:hAnsi="Times New Roman" w:cs="Times New Roman"/>
          <w:b w:val="0"/>
          <w:bCs w:val="0"/>
          <w:sz w:val="28"/>
          <w:szCs w:val="28"/>
        </w:rPr>
        <w:t>Провалы, просадки грунта или дорожного покрытия, появившиеся как над подземными коммуникациями, так и в других местах, где не проводились ремонтно-восстановительные работы, но в их результате появившиеся в течение 2 лет после проведения ремонтно-восстановительных работ, подлежат устранению организациями, получившими разрешение на производство работ, в течение 10 дней».</w:t>
      </w:r>
    </w:p>
    <w:p w:rsidR="00200B87" w:rsidRPr="00CE6AD1" w:rsidRDefault="00200B87" w:rsidP="00337F1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 w:rsidRPr="00CE6AD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Обнародовать Правила внешнего благоустройства, надлежащего содержания, организации уборки, обеспечения чист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оты и порядка территории  Новокишит</w:t>
      </w:r>
      <w:r w:rsidRPr="00CE6AD1">
        <w:rPr>
          <w:rFonts w:ascii="Times New Roman" w:hAnsi="Times New Roman" w:cs="Times New Roman"/>
          <w:b w:val="0"/>
          <w:bCs w:val="0"/>
          <w:sz w:val="28"/>
          <w:szCs w:val="28"/>
        </w:rPr>
        <w:t>ского сельского поселения Арского муниципального района Республики Татарстан на официальном сайте Арского муниципального района в сети Интернет и на информационных стендах в местах массового скопления граждан.</w:t>
      </w:r>
    </w:p>
    <w:p w:rsidR="00200B87" w:rsidRPr="00CE6AD1" w:rsidRDefault="00200B87" w:rsidP="00337F1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E6AD1">
        <w:rPr>
          <w:rFonts w:ascii="Times New Roman" w:hAnsi="Times New Roman" w:cs="Times New Roman"/>
          <w:b w:val="0"/>
          <w:bCs w:val="0"/>
          <w:sz w:val="28"/>
          <w:szCs w:val="28"/>
        </w:rPr>
        <w:t>4. Контроль за выполнением данного решения оставляю за собой.</w:t>
      </w:r>
    </w:p>
    <w:p w:rsidR="00200B87" w:rsidRDefault="00200B87" w:rsidP="00337F1B">
      <w:pPr>
        <w:rPr>
          <w:sz w:val="28"/>
          <w:szCs w:val="28"/>
        </w:rPr>
      </w:pPr>
    </w:p>
    <w:p w:rsidR="00200B87" w:rsidRPr="003467D2" w:rsidRDefault="00200B87" w:rsidP="00337F1B">
      <w:pPr>
        <w:rPr>
          <w:sz w:val="28"/>
          <w:szCs w:val="28"/>
        </w:rPr>
      </w:pPr>
    </w:p>
    <w:p w:rsidR="00200B87" w:rsidRDefault="00200B87" w:rsidP="00337F1B">
      <w:pPr>
        <w:rPr>
          <w:sz w:val="28"/>
          <w:szCs w:val="28"/>
        </w:rPr>
      </w:pPr>
      <w:r>
        <w:rPr>
          <w:sz w:val="28"/>
          <w:szCs w:val="28"/>
        </w:rPr>
        <w:t>Глава Новокишит</w:t>
      </w:r>
      <w:r w:rsidRPr="00377824">
        <w:rPr>
          <w:sz w:val="28"/>
          <w:szCs w:val="28"/>
        </w:rPr>
        <w:t xml:space="preserve">ского сельского поселения         </w:t>
      </w:r>
      <w:r>
        <w:rPr>
          <w:sz w:val="28"/>
          <w:szCs w:val="28"/>
        </w:rPr>
        <w:t xml:space="preserve">              Т.А.Арслан</w:t>
      </w:r>
      <w:r w:rsidRPr="00377824">
        <w:rPr>
          <w:sz w:val="28"/>
          <w:szCs w:val="28"/>
        </w:rPr>
        <w:t>ов</w:t>
      </w:r>
    </w:p>
    <w:p w:rsidR="00200B87" w:rsidRPr="00377824" w:rsidRDefault="00200B87" w:rsidP="00337F1B">
      <w:pPr>
        <w:rPr>
          <w:sz w:val="28"/>
          <w:szCs w:val="28"/>
        </w:rPr>
      </w:pPr>
    </w:p>
    <w:tbl>
      <w:tblPr>
        <w:tblpPr w:leftFromText="180" w:rightFromText="180" w:vertAnchor="text" w:horzAnchor="margin" w:tblpY="-320"/>
        <w:tblW w:w="0" w:type="auto"/>
        <w:tblLayout w:type="fixed"/>
        <w:tblLook w:val="00A0"/>
      </w:tblPr>
      <w:tblGrid>
        <w:gridCol w:w="5688"/>
      </w:tblGrid>
      <w:tr w:rsidR="00200B87" w:rsidTr="005420A1">
        <w:tc>
          <w:tcPr>
            <w:tcW w:w="5688" w:type="dxa"/>
          </w:tcPr>
          <w:p w:rsidR="00200B87" w:rsidRPr="006B15FD" w:rsidRDefault="00200B87" w:rsidP="005420A1">
            <w:pPr>
              <w:pStyle w:val="Heading2"/>
              <w:rPr>
                <w:i/>
                <w:iCs/>
                <w:sz w:val="24"/>
                <w:szCs w:val="24"/>
                <w:lang w:val="ru-RU"/>
              </w:rPr>
            </w:pPr>
          </w:p>
        </w:tc>
      </w:tr>
    </w:tbl>
    <w:p w:rsidR="00200B87" w:rsidRDefault="00200B87" w:rsidP="00337F1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00B87" w:rsidRDefault="00200B87" w:rsidP="00337F1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0B87" w:rsidRDefault="00200B87" w:rsidP="00CB53E9">
      <w:pPr>
        <w:autoSpaceDE w:val="0"/>
        <w:autoSpaceDN w:val="0"/>
        <w:adjustRightInd w:val="0"/>
        <w:ind w:firstLine="540"/>
        <w:jc w:val="both"/>
        <w:outlineLvl w:val="3"/>
        <w:rPr>
          <w:lang w:eastAsia="en-US"/>
        </w:rPr>
      </w:pPr>
    </w:p>
    <w:sectPr w:rsidR="00200B87" w:rsidSect="0037782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D0580"/>
    <w:multiLevelType w:val="hybridMultilevel"/>
    <w:tmpl w:val="C8FE5D4A"/>
    <w:lvl w:ilvl="0" w:tplc="FBD238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BF955D4"/>
    <w:multiLevelType w:val="hybridMultilevel"/>
    <w:tmpl w:val="E94233F4"/>
    <w:lvl w:ilvl="0" w:tplc="BF44315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1813"/>
    <w:rsid w:val="00003C6E"/>
    <w:rsid w:val="00006DBD"/>
    <w:rsid w:val="00044DA2"/>
    <w:rsid w:val="00046858"/>
    <w:rsid w:val="00061813"/>
    <w:rsid w:val="000C50BF"/>
    <w:rsid w:val="000D29C3"/>
    <w:rsid w:val="000E11E4"/>
    <w:rsid w:val="00142D12"/>
    <w:rsid w:val="001718B6"/>
    <w:rsid w:val="00192804"/>
    <w:rsid w:val="001C4871"/>
    <w:rsid w:val="001D5801"/>
    <w:rsid w:val="001E5FD3"/>
    <w:rsid w:val="001E7624"/>
    <w:rsid w:val="00200B87"/>
    <w:rsid w:val="00201166"/>
    <w:rsid w:val="00244A90"/>
    <w:rsid w:val="00246F03"/>
    <w:rsid w:val="002869C9"/>
    <w:rsid w:val="00294BBB"/>
    <w:rsid w:val="002A568B"/>
    <w:rsid w:val="002B5360"/>
    <w:rsid w:val="003236FE"/>
    <w:rsid w:val="00337F1B"/>
    <w:rsid w:val="003467D2"/>
    <w:rsid w:val="00377824"/>
    <w:rsid w:val="003821EE"/>
    <w:rsid w:val="003A1C10"/>
    <w:rsid w:val="003C66AA"/>
    <w:rsid w:val="003E56D2"/>
    <w:rsid w:val="0041067A"/>
    <w:rsid w:val="004561FA"/>
    <w:rsid w:val="004A4F92"/>
    <w:rsid w:val="004C1B5F"/>
    <w:rsid w:val="00536CD4"/>
    <w:rsid w:val="005420A1"/>
    <w:rsid w:val="0057375F"/>
    <w:rsid w:val="005875D3"/>
    <w:rsid w:val="005E7DE9"/>
    <w:rsid w:val="0066084F"/>
    <w:rsid w:val="00681B55"/>
    <w:rsid w:val="006B15FD"/>
    <w:rsid w:val="006D1A6E"/>
    <w:rsid w:val="006E6643"/>
    <w:rsid w:val="00722806"/>
    <w:rsid w:val="007335D7"/>
    <w:rsid w:val="00795909"/>
    <w:rsid w:val="007E2584"/>
    <w:rsid w:val="00814DFB"/>
    <w:rsid w:val="00823099"/>
    <w:rsid w:val="00834745"/>
    <w:rsid w:val="00862EFB"/>
    <w:rsid w:val="00871494"/>
    <w:rsid w:val="008801C3"/>
    <w:rsid w:val="008C36FA"/>
    <w:rsid w:val="00943D9D"/>
    <w:rsid w:val="00975D6E"/>
    <w:rsid w:val="00990237"/>
    <w:rsid w:val="00A404DD"/>
    <w:rsid w:val="00A86A35"/>
    <w:rsid w:val="00AB15D1"/>
    <w:rsid w:val="00AC1E6F"/>
    <w:rsid w:val="00B56250"/>
    <w:rsid w:val="00B76FCF"/>
    <w:rsid w:val="00B81798"/>
    <w:rsid w:val="00B904F7"/>
    <w:rsid w:val="00B95A9D"/>
    <w:rsid w:val="00BB0F03"/>
    <w:rsid w:val="00BC5756"/>
    <w:rsid w:val="00C57C92"/>
    <w:rsid w:val="00C60D3C"/>
    <w:rsid w:val="00C61B1C"/>
    <w:rsid w:val="00C631D2"/>
    <w:rsid w:val="00CB1123"/>
    <w:rsid w:val="00CB53E9"/>
    <w:rsid w:val="00CC2FA3"/>
    <w:rsid w:val="00CC37DA"/>
    <w:rsid w:val="00CE65D4"/>
    <w:rsid w:val="00CE6AD1"/>
    <w:rsid w:val="00D0590D"/>
    <w:rsid w:val="00D61D54"/>
    <w:rsid w:val="00D9014F"/>
    <w:rsid w:val="00DC4736"/>
    <w:rsid w:val="00DD64A6"/>
    <w:rsid w:val="00E518BD"/>
    <w:rsid w:val="00E62EF7"/>
    <w:rsid w:val="00EA6D54"/>
    <w:rsid w:val="00EC000D"/>
    <w:rsid w:val="00F3038C"/>
    <w:rsid w:val="00F44420"/>
    <w:rsid w:val="00F67F40"/>
    <w:rsid w:val="00FB1B47"/>
    <w:rsid w:val="00FD3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D1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77824"/>
    <w:pPr>
      <w:keepNext/>
      <w:spacing w:before="240" w:after="60"/>
      <w:outlineLvl w:val="0"/>
    </w:pPr>
    <w:rPr>
      <w:rFonts w:ascii="Cambria" w:eastAsia="Calibri" w:hAnsi="Cambria" w:cs="Cambria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42D12"/>
    <w:pPr>
      <w:keepNext/>
      <w:outlineLvl w:val="1"/>
    </w:pPr>
    <w:rPr>
      <w:rFonts w:eastAsia="Calibri"/>
      <w:b/>
      <w:bCs/>
      <w:sz w:val="20"/>
      <w:szCs w:val="20"/>
      <w:lang w:val="en-US" w:eastAsia="zh-TW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E11E4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42D12"/>
    <w:rPr>
      <w:rFonts w:ascii="Times New Roman" w:hAnsi="Times New Roman" w:cs="Times New Roman"/>
      <w:b/>
      <w:bCs/>
      <w:sz w:val="20"/>
      <w:szCs w:val="20"/>
      <w:lang w:eastAsia="zh-TW"/>
    </w:rPr>
  </w:style>
  <w:style w:type="paragraph" w:styleId="BodyText">
    <w:name w:val="Body Text"/>
    <w:basedOn w:val="Normal"/>
    <w:link w:val="BodyTextChar"/>
    <w:uiPriority w:val="99"/>
    <w:semiHidden/>
    <w:rsid w:val="00142D12"/>
    <w:pPr>
      <w:widowControl w:val="0"/>
      <w:snapToGrid w:val="0"/>
    </w:pPr>
    <w:rPr>
      <w:rFonts w:eastAsia="Calibri"/>
      <w:spacing w:val="-2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42D12"/>
    <w:rPr>
      <w:rFonts w:ascii="Times New Roman" w:hAnsi="Times New Roman" w:cs="Times New Roman"/>
      <w:spacing w:val="-2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semiHidden/>
    <w:rsid w:val="00142D12"/>
    <w:rPr>
      <w:rFonts w:eastAsia="Calibri"/>
      <w:sz w:val="20"/>
      <w:szCs w:val="20"/>
      <w:lang w:val="en-US" w:eastAsia="zh-TW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42D12"/>
    <w:rPr>
      <w:rFonts w:ascii="Times New Roman" w:hAnsi="Times New Roman" w:cs="Times New Roman"/>
      <w:sz w:val="20"/>
      <w:szCs w:val="20"/>
      <w:lang w:eastAsia="zh-TW"/>
    </w:rPr>
  </w:style>
  <w:style w:type="paragraph" w:customStyle="1" w:styleId="ConsPlusNormal">
    <w:name w:val="ConsPlusNormal"/>
    <w:uiPriority w:val="99"/>
    <w:rsid w:val="00142D1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Title">
    <w:name w:val="ConsPlusTitle"/>
    <w:uiPriority w:val="99"/>
    <w:rsid w:val="00142D1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character" w:styleId="Hyperlink">
    <w:name w:val="Hyperlink"/>
    <w:basedOn w:val="DefaultParagraphFont"/>
    <w:uiPriority w:val="99"/>
    <w:semiHidden/>
    <w:rsid w:val="00CB53E9"/>
    <w:rPr>
      <w:color w:val="0000FF"/>
      <w:u w:val="single"/>
    </w:rPr>
  </w:style>
  <w:style w:type="paragraph" w:customStyle="1" w:styleId="ConsPlusNonformat">
    <w:name w:val="ConsPlusNonformat"/>
    <w:uiPriority w:val="99"/>
    <w:rsid w:val="0066084F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ListParagraph">
    <w:name w:val="List Paragraph"/>
    <w:basedOn w:val="Normal"/>
    <w:uiPriority w:val="99"/>
    <w:qFormat/>
    <w:rsid w:val="0066084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795909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95909"/>
    <w:rPr>
      <w:rFonts w:ascii="Tahoma" w:hAnsi="Tahoma" w:cs="Tahoma"/>
      <w:sz w:val="16"/>
      <w:szCs w:val="16"/>
    </w:rPr>
  </w:style>
  <w:style w:type="paragraph" w:customStyle="1" w:styleId="a">
    <w:name w:val="Знак"/>
    <w:basedOn w:val="Normal"/>
    <w:uiPriority w:val="99"/>
    <w:rsid w:val="00006DBD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locked/>
    <w:rsid w:val="00006DBD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84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46</TotalTime>
  <Pages>6</Pages>
  <Words>2016</Words>
  <Characters>11492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Гульсина</dc:creator>
  <cp:keywords/>
  <dc:description/>
  <cp:lastModifiedBy>User</cp:lastModifiedBy>
  <cp:revision>15</cp:revision>
  <cp:lastPrinted>2014-07-29T04:15:00Z</cp:lastPrinted>
  <dcterms:created xsi:type="dcterms:W3CDTF">2014-07-10T10:53:00Z</dcterms:created>
  <dcterms:modified xsi:type="dcterms:W3CDTF">2014-07-29T04:15:00Z</dcterms:modified>
</cp:coreProperties>
</file>