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FA" w:rsidRDefault="00C71FFA" w:rsidP="00A704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71FFA" w:rsidRDefault="00C71FFA" w:rsidP="00A704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71FFA" w:rsidRDefault="00C71FFA" w:rsidP="00A704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71FFA" w:rsidRDefault="00C71FFA" w:rsidP="00A704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71FFA" w:rsidRDefault="00C71FFA" w:rsidP="00A704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71FFA" w:rsidRDefault="00C71FFA" w:rsidP="00A704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71FFA" w:rsidRDefault="00C71FFA" w:rsidP="00A704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71FFA" w:rsidRDefault="00C71FFA" w:rsidP="00A704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71FFA" w:rsidRDefault="00C71FFA" w:rsidP="00A704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71FFA" w:rsidRDefault="00C71FFA" w:rsidP="00A704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71FFA" w:rsidRDefault="00C71FFA" w:rsidP="00A704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71FFA" w:rsidRDefault="00C71FFA" w:rsidP="00A704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71FFA" w:rsidRDefault="00C71FFA" w:rsidP="00A704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71FFA" w:rsidRDefault="00C71FFA" w:rsidP="00A704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71FFA" w:rsidRDefault="00C71FFA" w:rsidP="00A704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71FFA" w:rsidRDefault="00C71FFA" w:rsidP="00A704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71FFA" w:rsidRDefault="00C71FFA" w:rsidP="00A704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71FFA" w:rsidRDefault="00C71FFA" w:rsidP="00A704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71FFA" w:rsidRDefault="00C71FFA" w:rsidP="00A704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71FFA" w:rsidRDefault="00C71FFA" w:rsidP="00A704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71FFA" w:rsidRDefault="00C71FFA" w:rsidP="00A704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71FFA" w:rsidRDefault="00C71FFA" w:rsidP="00A704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71FFA" w:rsidRDefault="00C71FFA" w:rsidP="00A704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71FFA" w:rsidRDefault="00C71FFA" w:rsidP="00A704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71FFA" w:rsidRDefault="00C71FFA" w:rsidP="00A704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71FFA" w:rsidRDefault="00C71FFA" w:rsidP="00A704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71FFA" w:rsidRDefault="00C71FFA" w:rsidP="00A704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71FFA" w:rsidRDefault="00C71FFA" w:rsidP="00A704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71FFA" w:rsidRDefault="00C71FFA" w:rsidP="00A704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71FFA" w:rsidRDefault="00C71FFA" w:rsidP="00A704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71FFA" w:rsidRDefault="00C71FFA" w:rsidP="00A704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71FFA" w:rsidRDefault="00C71FFA" w:rsidP="00A704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71FFA" w:rsidRDefault="00C71FFA" w:rsidP="00A704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71FFA" w:rsidRDefault="00C71FFA" w:rsidP="00A704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71FFA" w:rsidRDefault="00C71FFA" w:rsidP="00A704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71FFA" w:rsidRDefault="00C71FFA" w:rsidP="00A704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71FFA" w:rsidRDefault="00C71FFA" w:rsidP="00A704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71FFA" w:rsidRDefault="00C71FFA" w:rsidP="00A704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71FFA" w:rsidRDefault="00C71FFA" w:rsidP="00A704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71FFA" w:rsidRDefault="00C71FFA" w:rsidP="00A704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71FFA" w:rsidRDefault="00C71FFA" w:rsidP="00A704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71FFA" w:rsidRDefault="00C71FFA" w:rsidP="00A704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71FFA" w:rsidRDefault="00C71FFA" w:rsidP="00A704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71FFA" w:rsidRDefault="00C71FFA" w:rsidP="00A704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71FFA" w:rsidRDefault="00C71FFA" w:rsidP="00A704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71FFA" w:rsidRDefault="00C71FFA" w:rsidP="00A704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71FFA" w:rsidRDefault="00C71FFA" w:rsidP="00A704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71FFA" w:rsidRDefault="00C71FFA" w:rsidP="00A704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71FFA" w:rsidRPr="008C619C" w:rsidRDefault="00C71FFA" w:rsidP="00A704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4860"/>
        <w:gridCol w:w="360"/>
        <w:gridCol w:w="5040"/>
      </w:tblGrid>
      <w:tr w:rsidR="00C71FFA" w:rsidRPr="00323B81">
        <w:tc>
          <w:tcPr>
            <w:tcW w:w="48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71FFA" w:rsidRPr="00323B81" w:rsidRDefault="00C71FFA" w:rsidP="00055C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B81">
              <w:rPr>
                <w:rFonts w:ascii="Times New Roman" w:hAnsi="Times New Roman" w:cs="Times New Roman"/>
                <w:b/>
                <w:bCs/>
              </w:rPr>
              <w:t>Татарстан Республикасы</w:t>
            </w:r>
          </w:p>
          <w:p w:rsidR="00C71FFA" w:rsidRPr="00323B81" w:rsidRDefault="00C71FFA" w:rsidP="00055C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B81">
              <w:rPr>
                <w:rFonts w:ascii="Times New Roman" w:hAnsi="Times New Roman" w:cs="Times New Roman"/>
                <w:b/>
                <w:bCs/>
              </w:rPr>
              <w:t>Арча муниципаль районы</w:t>
            </w:r>
          </w:p>
          <w:p w:rsidR="00C71FFA" w:rsidRPr="00323B81" w:rsidRDefault="00C71FFA" w:rsidP="00055C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tt-RU"/>
              </w:rPr>
            </w:pPr>
            <w:r w:rsidRPr="00323B81">
              <w:rPr>
                <w:rFonts w:ascii="Times New Roman" w:hAnsi="Times New Roman" w:cs="Times New Roman"/>
                <w:b/>
                <w:bCs/>
                <w:lang w:val="tt-RU"/>
              </w:rPr>
              <w:t>Яна Кишет авыл жирлеге Советы</w:t>
            </w:r>
          </w:p>
          <w:p w:rsidR="00C71FFA" w:rsidRPr="00323B81" w:rsidRDefault="00C71FFA" w:rsidP="00055C41">
            <w:pPr>
              <w:spacing w:line="240" w:lineRule="auto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23B81">
              <w:rPr>
                <w:rFonts w:ascii="Times New Roman" w:hAnsi="Times New Roman" w:cs="Times New Roman"/>
                <w:lang w:val="tt-RU"/>
              </w:rPr>
              <w:t>422034, Арча муниципаль районы</w:t>
            </w:r>
          </w:p>
          <w:p w:rsidR="00C71FFA" w:rsidRPr="00323B81" w:rsidRDefault="00C71FFA" w:rsidP="00055C41">
            <w:pPr>
              <w:spacing w:line="240" w:lineRule="auto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23B81">
              <w:rPr>
                <w:rFonts w:ascii="Times New Roman" w:hAnsi="Times New Roman" w:cs="Times New Roman"/>
                <w:lang w:val="tt-RU"/>
              </w:rPr>
              <w:t>Яна Кишет авылы, Дуслык урамы, 100а</w:t>
            </w:r>
          </w:p>
          <w:p w:rsidR="00C71FFA" w:rsidRPr="00323B81" w:rsidRDefault="00C71FFA" w:rsidP="00055C41">
            <w:pPr>
              <w:spacing w:line="240" w:lineRule="auto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23B81">
              <w:rPr>
                <w:rFonts w:ascii="Times New Roman" w:hAnsi="Times New Roman" w:cs="Times New Roman"/>
                <w:lang w:val="tt-RU"/>
              </w:rPr>
              <w:t>тел. 55-4-42</w:t>
            </w:r>
          </w:p>
        </w:tc>
        <w:tc>
          <w:tcPr>
            <w:tcW w:w="3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71FFA" w:rsidRPr="00323B81" w:rsidRDefault="00C71FFA" w:rsidP="00055C4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71FFA" w:rsidRPr="00323B81" w:rsidRDefault="00C71FFA" w:rsidP="00055C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B81">
              <w:rPr>
                <w:rFonts w:ascii="Times New Roman" w:hAnsi="Times New Roman" w:cs="Times New Roman"/>
                <w:b/>
                <w:bCs/>
              </w:rPr>
              <w:t>Республика Татарстан</w:t>
            </w:r>
          </w:p>
          <w:p w:rsidR="00C71FFA" w:rsidRPr="00323B81" w:rsidRDefault="00C71FFA" w:rsidP="00055C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B81">
              <w:rPr>
                <w:rFonts w:ascii="Times New Roman" w:hAnsi="Times New Roman" w:cs="Times New Roman"/>
                <w:b/>
                <w:bCs/>
              </w:rPr>
              <w:t>Арский муниципальный район</w:t>
            </w:r>
          </w:p>
          <w:p w:rsidR="00C71FFA" w:rsidRPr="00323B81" w:rsidRDefault="00C71FFA" w:rsidP="00055C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B81">
              <w:rPr>
                <w:rFonts w:ascii="Times New Roman" w:hAnsi="Times New Roman" w:cs="Times New Roman"/>
                <w:b/>
                <w:bCs/>
              </w:rPr>
              <w:t>Совет Новокишитского сельского поселения</w:t>
            </w:r>
          </w:p>
          <w:p w:rsidR="00C71FFA" w:rsidRPr="00323B81" w:rsidRDefault="00C71FFA" w:rsidP="00055C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3B81">
              <w:rPr>
                <w:rFonts w:ascii="Times New Roman" w:hAnsi="Times New Roman" w:cs="Times New Roman"/>
              </w:rPr>
              <w:t>422034, Арский муниципальный район</w:t>
            </w:r>
          </w:p>
          <w:p w:rsidR="00C71FFA" w:rsidRPr="00323B81" w:rsidRDefault="00C71FFA" w:rsidP="00055C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3B81">
              <w:rPr>
                <w:rFonts w:ascii="Times New Roman" w:hAnsi="Times New Roman" w:cs="Times New Roman"/>
              </w:rPr>
              <w:t>с.Новый Кишит, ул.Дружбы, 100а</w:t>
            </w:r>
          </w:p>
          <w:p w:rsidR="00C71FFA" w:rsidRPr="00323B81" w:rsidRDefault="00C71FFA" w:rsidP="00055C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3B81">
              <w:rPr>
                <w:rFonts w:ascii="Times New Roman" w:hAnsi="Times New Roman" w:cs="Times New Roman"/>
              </w:rPr>
              <w:t xml:space="preserve">тел. </w:t>
            </w:r>
            <w:r w:rsidRPr="00323B81">
              <w:rPr>
                <w:rFonts w:ascii="Times New Roman" w:hAnsi="Times New Roman" w:cs="Times New Roman"/>
                <w:lang w:val="tt-RU"/>
              </w:rPr>
              <w:t>55-4-42</w:t>
            </w:r>
          </w:p>
        </w:tc>
      </w:tr>
    </w:tbl>
    <w:p w:rsidR="00C71FFA" w:rsidRPr="00DC78D9" w:rsidRDefault="00C71FFA" w:rsidP="005D664E">
      <w:pPr>
        <w:keepNext/>
        <w:spacing w:before="240" w:after="60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DC78D9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71FFA" w:rsidRPr="00DC78D9" w:rsidRDefault="00C71FFA" w:rsidP="00FE5150">
      <w:pPr>
        <w:keepNext/>
        <w:spacing w:before="240" w:after="60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DC78D9">
        <w:rPr>
          <w:rFonts w:ascii="Times New Roman" w:hAnsi="Times New Roman" w:cs="Times New Roman"/>
          <w:b/>
          <w:bCs/>
          <w:sz w:val="28"/>
          <w:szCs w:val="28"/>
        </w:rPr>
        <w:t>Совета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Новокишитского сельского поселения</w:t>
      </w:r>
    </w:p>
    <w:p w:rsidR="00C71FFA" w:rsidRPr="00DC78D9" w:rsidRDefault="00C71FFA" w:rsidP="00FE515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20" w:type="dxa"/>
        <w:tblInd w:w="-106" w:type="dxa"/>
        <w:tblLayout w:type="fixed"/>
        <w:tblLook w:val="01E0"/>
      </w:tblPr>
      <w:tblGrid>
        <w:gridCol w:w="534"/>
        <w:gridCol w:w="283"/>
        <w:gridCol w:w="567"/>
        <w:gridCol w:w="284"/>
        <w:gridCol w:w="1418"/>
        <w:gridCol w:w="1135"/>
        <w:gridCol w:w="3546"/>
        <w:gridCol w:w="1560"/>
        <w:gridCol w:w="993"/>
      </w:tblGrid>
      <w:tr w:rsidR="00C71FFA" w:rsidRPr="008F5BAA">
        <w:tc>
          <w:tcPr>
            <w:tcW w:w="534" w:type="dxa"/>
          </w:tcPr>
          <w:p w:rsidR="00C71FFA" w:rsidRPr="00DC78D9" w:rsidRDefault="00C71FFA" w:rsidP="000000F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DC78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от</w:t>
            </w:r>
          </w:p>
        </w:tc>
        <w:tc>
          <w:tcPr>
            <w:tcW w:w="283" w:type="dxa"/>
          </w:tcPr>
          <w:p w:rsidR="00C71FFA" w:rsidRPr="00DC78D9" w:rsidRDefault="00C71FFA" w:rsidP="000000F1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FFA" w:rsidRPr="00DC78D9" w:rsidRDefault="00C71FFA" w:rsidP="007A529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 xml:space="preserve"> 27</w:t>
            </w:r>
          </w:p>
        </w:tc>
        <w:tc>
          <w:tcPr>
            <w:tcW w:w="284" w:type="dxa"/>
          </w:tcPr>
          <w:p w:rsidR="00C71FFA" w:rsidRPr="00DC78D9" w:rsidRDefault="00C71FFA" w:rsidP="000000F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78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FFA" w:rsidRPr="00DC78D9" w:rsidRDefault="00C71FFA" w:rsidP="000000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DC78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октября</w:t>
            </w:r>
          </w:p>
        </w:tc>
        <w:tc>
          <w:tcPr>
            <w:tcW w:w="1134" w:type="dxa"/>
          </w:tcPr>
          <w:p w:rsidR="00C71FFA" w:rsidRPr="00DC78D9" w:rsidRDefault="00C71FFA" w:rsidP="000000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DC78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2014 г.</w:t>
            </w:r>
          </w:p>
        </w:tc>
        <w:tc>
          <w:tcPr>
            <w:tcW w:w="3544" w:type="dxa"/>
          </w:tcPr>
          <w:p w:rsidR="00C71FFA" w:rsidRPr="00DC78D9" w:rsidRDefault="00C71FFA" w:rsidP="000000F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</w:p>
        </w:tc>
        <w:tc>
          <w:tcPr>
            <w:tcW w:w="1559" w:type="dxa"/>
          </w:tcPr>
          <w:p w:rsidR="00C71FFA" w:rsidRPr="00DC78D9" w:rsidRDefault="00C71FFA" w:rsidP="000000F1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DC78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FFA" w:rsidRPr="00DC78D9" w:rsidRDefault="00C71FFA" w:rsidP="000000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97.3</w:t>
            </w:r>
          </w:p>
        </w:tc>
      </w:tr>
    </w:tbl>
    <w:p w:rsidR="00C71FFA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71FFA" w:rsidRPr="003E5D07" w:rsidRDefault="00C71FFA" w:rsidP="0005765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5D07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о представлении гражданами, претендующими на замещение муниципальных должностей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аппарате Совета Новокишитского сельского поселения и исполнительного комитета сельского поселения </w:t>
      </w:r>
      <w:r w:rsidRPr="003E5D07">
        <w:rPr>
          <w:rFonts w:ascii="Times New Roman" w:hAnsi="Times New Roman" w:cs="Times New Roman"/>
          <w:b/>
          <w:bCs/>
          <w:sz w:val="28"/>
          <w:szCs w:val="28"/>
        </w:rPr>
        <w:t xml:space="preserve"> сведений о доходах, об имуществе и обязательствах имущественного характера, а также о представлении лицами, замещающими муниципальные должности в </w:t>
      </w:r>
      <w:r>
        <w:rPr>
          <w:rFonts w:ascii="Times New Roman" w:hAnsi="Times New Roman" w:cs="Times New Roman"/>
          <w:b/>
          <w:bCs/>
          <w:sz w:val="28"/>
          <w:szCs w:val="28"/>
        </w:rPr>
        <w:t>аппарате Совета  Новокишитского сельского поселения и исполнительного комитета сельского поселения</w:t>
      </w:r>
      <w:r w:rsidRPr="003E5D07">
        <w:rPr>
          <w:rFonts w:ascii="Times New Roman" w:hAnsi="Times New Roman" w:cs="Times New Roman"/>
          <w:b/>
          <w:bCs/>
          <w:sz w:val="28"/>
          <w:szCs w:val="28"/>
        </w:rPr>
        <w:t>, сведений о доходах, расходах, об имуществе и обязательствах имущественного характера</w:t>
      </w:r>
    </w:p>
    <w:p w:rsidR="00C71FFA" w:rsidRPr="003E5D07" w:rsidRDefault="00C71FFA" w:rsidP="0005765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1FFA" w:rsidRPr="000C22B6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FFA" w:rsidRPr="000C22B6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29CA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8 Федерального закона от 25 декабря </w:t>
      </w:r>
      <w:r w:rsidRPr="00CE29CA">
        <w:rPr>
          <w:rFonts w:ascii="Times New Roman" w:hAnsi="Times New Roman" w:cs="Times New Roman"/>
          <w:color w:val="000000"/>
          <w:sz w:val="28"/>
          <w:szCs w:val="28"/>
        </w:rPr>
        <w:t>2008 года             № 273-ФЗ «О противодействии коррупции», частью 7.1 статьи 40 Федерального закона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06 октября </w:t>
      </w:r>
      <w:r w:rsidRPr="00CE29CA">
        <w:rPr>
          <w:rFonts w:ascii="Times New Roman" w:hAnsi="Times New Roman" w:cs="Times New Roman"/>
          <w:color w:val="000000"/>
          <w:sz w:val="28"/>
          <w:szCs w:val="28"/>
        </w:rPr>
        <w:t>2003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CE29CA">
        <w:rPr>
          <w:rFonts w:ascii="Times New Roman" w:hAnsi="Times New Roman" w:cs="Times New Roman"/>
          <w:color w:val="00000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Указом Президент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Российской Федерации от 18 мая </w:t>
      </w:r>
      <w:r w:rsidRPr="00CE29CA">
        <w:rPr>
          <w:rFonts w:ascii="Times New Roman" w:hAnsi="Times New Roman" w:cs="Times New Roman"/>
          <w:color w:val="000000"/>
          <w:sz w:val="28"/>
          <w:szCs w:val="28"/>
        </w:rPr>
        <w:t>2009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CE29CA">
        <w:rPr>
          <w:rFonts w:ascii="Times New Roman" w:hAnsi="Times New Roman" w:cs="Times New Roman"/>
          <w:color w:val="000000"/>
          <w:sz w:val="28"/>
          <w:szCs w:val="28"/>
        </w:rPr>
        <w:t xml:space="preserve"> № 558 «О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характера», Указом Президент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Российской Федерации от 18 мая </w:t>
      </w:r>
      <w:r w:rsidRPr="00CE29CA">
        <w:rPr>
          <w:rFonts w:ascii="Times New Roman" w:hAnsi="Times New Roman" w:cs="Times New Roman"/>
          <w:color w:val="000000"/>
          <w:sz w:val="28"/>
          <w:szCs w:val="28"/>
        </w:rPr>
        <w:t>2009 года № 561 «Об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опубликования», Указом Президент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Российской Федерации от 23 июня </w:t>
      </w:r>
      <w:r w:rsidRPr="00CE29CA">
        <w:rPr>
          <w:rFonts w:ascii="Times New Roman" w:hAnsi="Times New Roman" w:cs="Times New Roman"/>
          <w:color w:val="000000"/>
          <w:sz w:val="28"/>
          <w:szCs w:val="28"/>
        </w:rPr>
        <w:t>2014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CE29CA">
        <w:rPr>
          <w:rFonts w:ascii="Times New Roman" w:hAnsi="Times New Roman" w:cs="Times New Roman"/>
          <w:color w:val="000000"/>
          <w:sz w:val="28"/>
          <w:szCs w:val="28"/>
        </w:rPr>
        <w:t xml:space="preserve"> № 460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29CA">
        <w:rPr>
          <w:rFonts w:ascii="Times New Roman" w:hAnsi="Times New Roman" w:cs="Times New Roman"/>
          <w:color w:val="000000"/>
          <w:sz w:val="28"/>
          <w:szCs w:val="28"/>
        </w:rPr>
        <w:t>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– Указ Президента Российской Федерации от 23 июня 2014 года № 460)</w:t>
      </w:r>
      <w:r w:rsidRPr="00CE29CA">
        <w:rPr>
          <w:rFonts w:ascii="Times New Roman" w:hAnsi="Times New Roman" w:cs="Times New Roman"/>
          <w:color w:val="000000"/>
          <w:sz w:val="28"/>
          <w:szCs w:val="28"/>
        </w:rPr>
        <w:t>, Указом Президент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Республики Татарстан от 16 мая 2012 года </w:t>
      </w:r>
      <w:r w:rsidRPr="00CE29CA">
        <w:rPr>
          <w:rFonts w:ascii="Times New Roman" w:hAnsi="Times New Roman" w:cs="Times New Roman"/>
          <w:color w:val="000000"/>
          <w:sz w:val="28"/>
          <w:szCs w:val="28"/>
        </w:rPr>
        <w:t>№ УП-343 «О внесении изменений в отдельные указы Президента Республики Татарстан по вопросам противодействия коррупции»,</w:t>
      </w:r>
      <w:r>
        <w:rPr>
          <w:rFonts w:ascii="Times New Roman" w:hAnsi="Times New Roman" w:cs="Times New Roman"/>
          <w:sz w:val="28"/>
          <w:szCs w:val="28"/>
        </w:rPr>
        <w:t xml:space="preserve"> Совет Новокишитского сельского поселения </w:t>
      </w:r>
      <w:r w:rsidRPr="003E5D07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C71FFA" w:rsidRPr="000C22B6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FFA" w:rsidRPr="000C22B6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2B6"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0C22B6">
        <w:rPr>
          <w:rFonts w:ascii="Times New Roman" w:hAnsi="Times New Roman" w:cs="Times New Roman"/>
          <w:sz w:val="28"/>
          <w:szCs w:val="28"/>
        </w:rPr>
        <w:t>Положение о представлении гражданами, претендующими на замещение муниципальных должностей</w:t>
      </w:r>
      <w:r>
        <w:rPr>
          <w:rFonts w:ascii="Times New Roman" w:hAnsi="Times New Roman" w:cs="Times New Roman"/>
          <w:sz w:val="28"/>
          <w:szCs w:val="28"/>
        </w:rPr>
        <w:t xml:space="preserve"> в аппарате Совета Новокишитского</w:t>
      </w:r>
      <w:r w:rsidRPr="0005765D">
        <w:rPr>
          <w:rFonts w:ascii="Times New Roman" w:hAnsi="Times New Roman" w:cs="Times New Roman"/>
          <w:sz w:val="28"/>
          <w:szCs w:val="28"/>
        </w:rPr>
        <w:t xml:space="preserve"> сельского поселения и исполнительного комитета сельского поселения</w:t>
      </w:r>
      <w:r w:rsidRPr="000C22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сведений о доходах, об имуществе и обязательствах имущественного характера,  а также о представлении </w:t>
      </w:r>
      <w:r w:rsidRPr="000C22B6">
        <w:rPr>
          <w:rFonts w:ascii="Times New Roman" w:hAnsi="Times New Roman" w:cs="Times New Roman"/>
          <w:sz w:val="28"/>
          <w:szCs w:val="28"/>
        </w:rPr>
        <w:t>лицами, замещающими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 в аппарате Совета Новокишитского</w:t>
      </w:r>
      <w:r w:rsidRPr="0005765D">
        <w:rPr>
          <w:rFonts w:ascii="Times New Roman" w:hAnsi="Times New Roman" w:cs="Times New Roman"/>
          <w:sz w:val="28"/>
          <w:szCs w:val="28"/>
        </w:rPr>
        <w:t xml:space="preserve"> сельского поселения и исполнительного комитета сельского поселения,</w:t>
      </w:r>
      <w:r w:rsidRPr="000C22B6">
        <w:rPr>
          <w:rFonts w:ascii="Times New Roman" w:hAnsi="Times New Roman" w:cs="Times New Roman"/>
          <w:sz w:val="28"/>
          <w:szCs w:val="28"/>
        </w:rPr>
        <w:t xml:space="preserve"> сведений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</w:t>
      </w:r>
      <w:r w:rsidRPr="000C22B6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Pr="000C22B6">
        <w:rPr>
          <w:rFonts w:ascii="Times New Roman" w:hAnsi="Times New Roman" w:cs="Times New Roman"/>
          <w:sz w:val="28"/>
          <w:szCs w:val="28"/>
        </w:rPr>
        <w:t>;</w:t>
      </w: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8C61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Перечень муниципальных должностей в  аппарате Совета Новокишитского</w:t>
      </w:r>
      <w:r w:rsidRPr="0005765D">
        <w:rPr>
          <w:rFonts w:ascii="Times New Roman" w:hAnsi="Times New Roman" w:cs="Times New Roman"/>
          <w:sz w:val="28"/>
          <w:szCs w:val="28"/>
        </w:rPr>
        <w:t xml:space="preserve"> сельского поселения и исполнительного комитета сельского поселения,</w:t>
      </w:r>
      <w:r w:rsidRPr="000C22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 назначении на которые граждане 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лица, замещающие эти муниципальные должности,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(приложение № 2).</w:t>
      </w:r>
    </w:p>
    <w:p w:rsidR="00C71FFA" w:rsidRPr="00323B81" w:rsidRDefault="00C71FFA" w:rsidP="00323B81">
      <w:pPr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23B81">
        <w:rPr>
          <w:rFonts w:ascii="Times New Roman" w:hAnsi="Times New Roman" w:cs="Times New Roman"/>
          <w:sz w:val="28"/>
          <w:szCs w:val="28"/>
        </w:rPr>
        <w:t>2. Признать утратившим силу:</w:t>
      </w:r>
    </w:p>
    <w:p w:rsidR="00C71FFA" w:rsidRPr="00323B81" w:rsidRDefault="00C71FFA" w:rsidP="00323B8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Решение Совета Новокишит</w:t>
      </w:r>
      <w:r w:rsidRPr="00323B81">
        <w:rPr>
          <w:rFonts w:ascii="Times New Roman" w:hAnsi="Times New Roman" w:cs="Times New Roman"/>
          <w:sz w:val="28"/>
          <w:szCs w:val="28"/>
        </w:rPr>
        <w:t>ского сельского посел</w:t>
      </w:r>
      <w:r>
        <w:rPr>
          <w:rFonts w:ascii="Times New Roman" w:hAnsi="Times New Roman" w:cs="Times New Roman"/>
          <w:sz w:val="28"/>
          <w:szCs w:val="28"/>
        </w:rPr>
        <w:t>ения от 06.12.2012 г.         №</w:t>
      </w:r>
      <w:r w:rsidRPr="00323B8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2.2</w:t>
      </w:r>
      <w:r w:rsidRPr="00323B81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представлении гражданами, претендующими на замещение муниципальных должностей, и лицами, замещающими муниципальные должности, сведений о доходах, об имуществе и обязательствах имущественного характера».</w:t>
      </w:r>
    </w:p>
    <w:p w:rsidR="00C71FFA" w:rsidRDefault="00C71FFA" w:rsidP="0052372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1FFA" w:rsidRDefault="00C71FFA" w:rsidP="007F351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61689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61689D">
        <w:rPr>
          <w:rFonts w:ascii="Times New Roman" w:hAnsi="Times New Roman" w:cs="Times New Roman"/>
          <w:sz w:val="28"/>
          <w:szCs w:val="28"/>
        </w:rPr>
        <w:t xml:space="preserve">Настоящее решение  разместить  на официальном сайте </w:t>
      </w:r>
      <w:r>
        <w:rPr>
          <w:rFonts w:ascii="Times New Roman" w:hAnsi="Times New Roman" w:cs="Times New Roman"/>
          <w:sz w:val="28"/>
          <w:szCs w:val="28"/>
        </w:rPr>
        <w:t>Совета Новокишитского сельского поселения.</w:t>
      </w:r>
    </w:p>
    <w:p w:rsidR="00C71FFA" w:rsidRPr="0061689D" w:rsidRDefault="00C71FFA" w:rsidP="007F351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71FFA" w:rsidRPr="0061689D" w:rsidRDefault="00C71FFA" w:rsidP="00FE5150">
      <w:pPr>
        <w:shd w:val="clear" w:color="auto" w:fill="FFFFFF"/>
        <w:tabs>
          <w:tab w:val="left" w:pos="1056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168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1689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C71FFA" w:rsidRDefault="00C71FFA" w:rsidP="00323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FFA" w:rsidRDefault="00C71FFA" w:rsidP="00164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8D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Глава  Новокишитского сельского поселения,</w:t>
      </w:r>
    </w:p>
    <w:p w:rsidR="00C71FFA" w:rsidRDefault="00C71FFA" w:rsidP="00164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председатель Совета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Т.А.Арсланов</w:t>
      </w:r>
    </w:p>
    <w:p w:rsidR="00C71FFA" w:rsidRDefault="00C71FFA" w:rsidP="00164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FFA" w:rsidRDefault="00C71FFA" w:rsidP="00164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FFA" w:rsidRDefault="00C71FFA" w:rsidP="00164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FFA" w:rsidRDefault="00C71FFA" w:rsidP="00164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FFA" w:rsidRDefault="00C71FFA" w:rsidP="00164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FFA" w:rsidRPr="00DC78D9" w:rsidRDefault="00C71FFA" w:rsidP="00164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FFA" w:rsidRDefault="00C71FFA" w:rsidP="00164F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71FFA" w:rsidRPr="00DC78D9" w:rsidRDefault="00C71FFA" w:rsidP="00164F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71FFA" w:rsidRPr="00392A8E" w:rsidRDefault="00C71FFA" w:rsidP="00164F7B">
      <w:pPr>
        <w:pStyle w:val="ConsPlusNonformat"/>
        <w:ind w:left="5954"/>
        <w:rPr>
          <w:rFonts w:ascii="Times New Roman" w:hAnsi="Times New Roman" w:cs="Times New Roman"/>
          <w:i/>
          <w:iCs/>
          <w:sz w:val="24"/>
          <w:szCs w:val="24"/>
        </w:rPr>
      </w:pPr>
    </w:p>
    <w:p w:rsidR="00C71FFA" w:rsidRPr="00F34AF5" w:rsidRDefault="00C71FFA" w:rsidP="00164F7B">
      <w:pPr>
        <w:pStyle w:val="ConsPlusNonformat"/>
        <w:ind w:left="595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 № 1</w:t>
      </w:r>
      <w:r w:rsidRPr="00F34AF5">
        <w:rPr>
          <w:rFonts w:ascii="Times New Roman" w:hAnsi="Times New Roman" w:cs="Times New Roman"/>
          <w:i/>
          <w:iCs/>
          <w:sz w:val="24"/>
          <w:szCs w:val="24"/>
        </w:rPr>
        <w:t xml:space="preserve"> к решению</w:t>
      </w:r>
    </w:p>
    <w:p w:rsidR="00C71FFA" w:rsidRDefault="00C71FFA" w:rsidP="00164F7B">
      <w:pPr>
        <w:pStyle w:val="ConsPlusNonformat"/>
        <w:ind w:left="5954"/>
        <w:rPr>
          <w:rFonts w:ascii="Times New Roman" w:hAnsi="Times New Roman" w:cs="Times New Roman"/>
          <w:i/>
          <w:iCs/>
          <w:sz w:val="24"/>
          <w:szCs w:val="24"/>
        </w:rPr>
      </w:pPr>
      <w:r w:rsidRPr="00F34AF5">
        <w:rPr>
          <w:rFonts w:ascii="Times New Roman" w:hAnsi="Times New Roman" w:cs="Times New Roman"/>
          <w:i/>
          <w:iCs/>
          <w:sz w:val="24"/>
          <w:szCs w:val="24"/>
        </w:rPr>
        <w:t>Совета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Новокишитского </w:t>
      </w:r>
    </w:p>
    <w:p w:rsidR="00C71FFA" w:rsidRPr="00F34AF5" w:rsidRDefault="00C71FFA" w:rsidP="00164F7B">
      <w:pPr>
        <w:pStyle w:val="ConsPlusNonformat"/>
        <w:ind w:left="595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сельского поселения</w:t>
      </w:r>
    </w:p>
    <w:p w:rsidR="00C71FFA" w:rsidRPr="00F34AF5" w:rsidRDefault="00C71FFA" w:rsidP="00164F7B">
      <w:pPr>
        <w:pStyle w:val="ConsPlusNonformat"/>
        <w:ind w:left="595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 27  октября  2014 г. №97.3</w:t>
      </w:r>
    </w:p>
    <w:p w:rsidR="00C71FFA" w:rsidRDefault="00C71FFA" w:rsidP="00164F7B">
      <w:pPr>
        <w:pStyle w:val="ConsPlusNonformat"/>
        <w:ind w:left="5954"/>
      </w:pPr>
    </w:p>
    <w:p w:rsidR="00C71FFA" w:rsidRPr="000C22B6" w:rsidRDefault="00C71FFA" w:rsidP="00323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FFA" w:rsidRPr="008C619C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C619C">
        <w:rPr>
          <w:rFonts w:ascii="Times New Roman" w:hAnsi="Times New Roman" w:cs="Times New Roman"/>
          <w:b/>
          <w:bCs/>
          <w:sz w:val="28"/>
          <w:szCs w:val="28"/>
        </w:rPr>
        <w:t>Положение о представлении гражданами, претендующими на замещение муниципальных должнос</w:t>
      </w:r>
      <w:r>
        <w:rPr>
          <w:rFonts w:ascii="Times New Roman" w:hAnsi="Times New Roman" w:cs="Times New Roman"/>
          <w:b/>
          <w:bCs/>
          <w:sz w:val="28"/>
          <w:szCs w:val="28"/>
        </w:rPr>
        <w:t>тей в аппарате Совета Новокишитского</w:t>
      </w:r>
      <w:r w:rsidRPr="008C619C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и исполнительного комитета сельского поселения,  сведений о доходах, об имуществе и обязательствах имущественного характера, а также о представлении лицами, замещающими муниципальные должнос</w:t>
      </w:r>
      <w:r>
        <w:rPr>
          <w:rFonts w:ascii="Times New Roman" w:hAnsi="Times New Roman" w:cs="Times New Roman"/>
          <w:b/>
          <w:bCs/>
          <w:sz w:val="28"/>
          <w:szCs w:val="28"/>
        </w:rPr>
        <w:t>ти в  аппарате Совета  Новокишитского</w:t>
      </w:r>
      <w:r w:rsidRPr="008C619C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и исполнительного комитета сельского поселения, сведений о доходах, расходах, об имуществе и обязательствах имущественного характера</w:t>
      </w:r>
    </w:p>
    <w:p w:rsidR="00C71FFA" w:rsidRPr="000E59CB" w:rsidRDefault="00C71FFA" w:rsidP="00FE51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E59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71FFA" w:rsidRPr="000C22B6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C22B6">
        <w:rPr>
          <w:rFonts w:ascii="Times New Roman" w:hAnsi="Times New Roman" w:cs="Times New Roman"/>
          <w:sz w:val="28"/>
          <w:szCs w:val="28"/>
        </w:rPr>
        <w:t>Настоящим</w:t>
      </w:r>
      <w:r>
        <w:rPr>
          <w:rFonts w:ascii="Times New Roman" w:hAnsi="Times New Roman" w:cs="Times New Roman"/>
          <w:sz w:val="28"/>
          <w:szCs w:val="28"/>
        </w:rPr>
        <w:t xml:space="preserve"> Положением</w:t>
      </w:r>
      <w:r w:rsidRPr="000C22B6">
        <w:rPr>
          <w:rFonts w:ascii="Times New Roman" w:hAnsi="Times New Roman" w:cs="Times New Roman"/>
          <w:sz w:val="28"/>
          <w:szCs w:val="28"/>
        </w:rPr>
        <w:t xml:space="preserve"> определяется порядок представления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2B6">
        <w:rPr>
          <w:rFonts w:ascii="Times New Roman" w:hAnsi="Times New Roman" w:cs="Times New Roman"/>
          <w:sz w:val="28"/>
          <w:szCs w:val="28"/>
        </w:rPr>
        <w:t>гражданами, претендующими на замещение муниципальных должностей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65D">
        <w:rPr>
          <w:rFonts w:ascii="Times New Roman" w:hAnsi="Times New Roman" w:cs="Times New Roman"/>
          <w:sz w:val="28"/>
          <w:szCs w:val="28"/>
        </w:rPr>
        <w:t>аппарате Совета</w:t>
      </w:r>
      <w:r>
        <w:rPr>
          <w:rFonts w:ascii="Times New Roman" w:hAnsi="Times New Roman" w:cs="Times New Roman"/>
          <w:sz w:val="28"/>
          <w:szCs w:val="28"/>
        </w:rPr>
        <w:t xml:space="preserve"> Новокишитского</w:t>
      </w:r>
      <w:r w:rsidRPr="0005765D">
        <w:rPr>
          <w:rFonts w:ascii="Times New Roman" w:hAnsi="Times New Roman" w:cs="Times New Roman"/>
          <w:sz w:val="28"/>
          <w:szCs w:val="28"/>
        </w:rPr>
        <w:t xml:space="preserve"> сельского поселения и исполнительного комитета сельского поселения</w:t>
      </w:r>
      <w:r>
        <w:rPr>
          <w:rFonts w:ascii="Times New Roman" w:hAnsi="Times New Roman" w:cs="Times New Roman"/>
          <w:sz w:val="28"/>
          <w:szCs w:val="28"/>
        </w:rPr>
        <w:t>,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 – сведения о доходах, об имуществе и обязательствах имущественного характера);</w:t>
      </w: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2B6">
        <w:rPr>
          <w:rFonts w:ascii="Times New Roman" w:hAnsi="Times New Roman" w:cs="Times New Roman"/>
          <w:sz w:val="28"/>
          <w:szCs w:val="28"/>
        </w:rPr>
        <w:t>лицами, замещающими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 в аппарате Совета Новокишитского</w:t>
      </w:r>
      <w:r w:rsidRPr="0005765D">
        <w:rPr>
          <w:rFonts w:ascii="Times New Roman" w:hAnsi="Times New Roman" w:cs="Times New Roman"/>
          <w:sz w:val="28"/>
          <w:szCs w:val="28"/>
        </w:rPr>
        <w:t xml:space="preserve"> сельского поселения и исполнительного комитета сельского поселения,</w:t>
      </w:r>
      <w:r w:rsidRPr="000C22B6">
        <w:rPr>
          <w:rFonts w:ascii="Times New Roman" w:hAnsi="Times New Roman" w:cs="Times New Roman"/>
          <w:sz w:val="28"/>
          <w:szCs w:val="28"/>
        </w:rPr>
        <w:t xml:space="preserve"> сведений о доходах,</w:t>
      </w:r>
      <w:r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и о своих расходах, а также сведений о расходах своих супруги (супруга) и несовершеннолетних детей (далее – сведения о доходах, расходах, об имуществе и обязательствах имущественного характера).</w:t>
      </w: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Под лицами, замещающими муниципальные должности, предусмотренными настоящим Положением, понимаются депутаты, члены выборных органов местного самоуправления, выборные должностные лица органов местного самоуправления в аппарате Совета Новокишитского</w:t>
      </w:r>
      <w:r w:rsidRPr="0005765D">
        <w:rPr>
          <w:rFonts w:ascii="Times New Roman" w:hAnsi="Times New Roman" w:cs="Times New Roman"/>
          <w:sz w:val="28"/>
          <w:szCs w:val="28"/>
        </w:rPr>
        <w:t xml:space="preserve"> сельского поселения и исполнительного комитета сельского поселения,</w:t>
      </w:r>
      <w:r w:rsidRPr="000C22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также – «муниципальное образование»). </w:t>
      </w: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соответствии с настоящим Положением сведения о доходах,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характера, представляют соответственно граждане, претендующие на замещение муниципальных должностей в аппарате Совета Новокишитского</w:t>
      </w:r>
      <w:r w:rsidRPr="0005765D">
        <w:rPr>
          <w:rFonts w:ascii="Times New Roman" w:hAnsi="Times New Roman" w:cs="Times New Roman"/>
          <w:sz w:val="28"/>
          <w:szCs w:val="28"/>
        </w:rPr>
        <w:t xml:space="preserve"> сельского поселения и исполнительного комитета сельского поселения,</w:t>
      </w:r>
      <w:r w:rsidRPr="000C22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лица, замещающие муниципальные должности в аппарате Совета Новокишитского</w:t>
      </w:r>
      <w:r w:rsidRPr="0005765D">
        <w:rPr>
          <w:rFonts w:ascii="Times New Roman" w:hAnsi="Times New Roman" w:cs="Times New Roman"/>
          <w:sz w:val="28"/>
          <w:szCs w:val="28"/>
        </w:rPr>
        <w:t xml:space="preserve"> сельского поселения и исполнительного комитета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C22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2B6">
        <w:rPr>
          <w:rFonts w:ascii="Times New Roman" w:hAnsi="Times New Roman" w:cs="Times New Roman"/>
          <w:sz w:val="28"/>
          <w:szCs w:val="28"/>
        </w:rPr>
        <w:t>4. Сведения о доходах, об имуществе и обязательствах имущественного характера представляются</w:t>
      </w:r>
      <w:r>
        <w:rPr>
          <w:rFonts w:ascii="Times New Roman" w:hAnsi="Times New Roman" w:cs="Times New Roman"/>
          <w:sz w:val="28"/>
          <w:szCs w:val="28"/>
        </w:rPr>
        <w:t xml:space="preserve"> гражданами, претендующими на замещение муниципальных должностей в аппарате Совета Новокишитского</w:t>
      </w:r>
      <w:r w:rsidRPr="0005765D">
        <w:rPr>
          <w:rFonts w:ascii="Times New Roman" w:hAnsi="Times New Roman" w:cs="Times New Roman"/>
          <w:sz w:val="28"/>
          <w:szCs w:val="28"/>
        </w:rPr>
        <w:t xml:space="preserve"> сельского поселения и исполнительного комитета сельского поселения,</w:t>
      </w:r>
      <w:r w:rsidRPr="000C22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граждане, претендующие на замещение муниципальных должностей) по форме справки, утвержденной Указом Президента Российской Федерации от 23 июня 2014 года № 460, при наделении полномочиями по должности (назначении, избрании на должность).</w:t>
      </w: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Сведения о доходах, расходах, об имуществе и обязательствах имущественного характера представляются лицами, замещающими муниципальные должности в аппарате Совета Новокишитского</w:t>
      </w:r>
      <w:r w:rsidRPr="0005765D">
        <w:rPr>
          <w:rFonts w:ascii="Times New Roman" w:hAnsi="Times New Roman" w:cs="Times New Roman"/>
          <w:sz w:val="28"/>
          <w:szCs w:val="28"/>
        </w:rPr>
        <w:t xml:space="preserve"> сельского поселения и исполнительного комитета сельского поселения,</w:t>
      </w:r>
      <w:r w:rsidRPr="000C22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лица, замещающие муниципальные должности), по форме справки, утвержденной Указом Президента Российской Федерации от 23 июня 2014 года № 460, ежегодно не позднее 30 апреля года, следующего за отчетным.</w:t>
      </w:r>
    </w:p>
    <w:p w:rsidR="00C71FFA" w:rsidRPr="000C22B6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C22B6">
        <w:rPr>
          <w:rFonts w:ascii="Times New Roman" w:hAnsi="Times New Roman" w:cs="Times New Roman"/>
          <w:sz w:val="28"/>
          <w:szCs w:val="28"/>
        </w:rPr>
        <w:t>. Гражданин, претендующий на замещение муниципальной должности, 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при наделении полномочиями по должности (назначении, избрании на должность)</w:t>
      </w:r>
      <w:r w:rsidRPr="000C22B6">
        <w:rPr>
          <w:rFonts w:ascii="Times New Roman" w:hAnsi="Times New Roman" w:cs="Times New Roman"/>
          <w:sz w:val="28"/>
          <w:szCs w:val="28"/>
        </w:rPr>
        <w:t>:</w:t>
      </w:r>
    </w:p>
    <w:p w:rsidR="00C71FFA" w:rsidRPr="000C22B6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2B6">
        <w:rPr>
          <w:rFonts w:ascii="Times New Roman" w:hAnsi="Times New Roman" w:cs="Times New Roman"/>
          <w:sz w:val="28"/>
          <w:szCs w:val="28"/>
        </w:rPr>
        <w:t>а) сведения о своих доходах, полученных от всех источников (включая дох</w:t>
      </w:r>
      <w:r>
        <w:rPr>
          <w:rFonts w:ascii="Times New Roman" w:hAnsi="Times New Roman" w:cs="Times New Roman"/>
          <w:sz w:val="28"/>
          <w:szCs w:val="28"/>
        </w:rPr>
        <w:t>оды по прежнему месту работы</w:t>
      </w:r>
      <w:r w:rsidRPr="000C22B6">
        <w:rPr>
          <w:rFonts w:ascii="Times New Roman" w:hAnsi="Times New Roman" w:cs="Times New Roman"/>
          <w:sz w:val="28"/>
          <w:szCs w:val="28"/>
        </w:rPr>
        <w:t xml:space="preserve"> или месту замещения выборной должности, пенсии, пособия, иные выплаты) за календарный год, предшествующий году подачи документов для замещения муниципальной должности,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</w:t>
      </w:r>
      <w:r>
        <w:rPr>
          <w:rFonts w:ascii="Times New Roman" w:hAnsi="Times New Roman" w:cs="Times New Roman"/>
          <w:sz w:val="28"/>
          <w:szCs w:val="28"/>
        </w:rPr>
        <w:t xml:space="preserve"> гражданином</w:t>
      </w:r>
      <w:r w:rsidRPr="000C22B6">
        <w:rPr>
          <w:rFonts w:ascii="Times New Roman" w:hAnsi="Times New Roman" w:cs="Times New Roman"/>
          <w:sz w:val="28"/>
          <w:szCs w:val="28"/>
        </w:rPr>
        <w:t xml:space="preserve"> документов для замещения муниципальной должности (на отчетную дату);</w:t>
      </w:r>
    </w:p>
    <w:p w:rsidR="00C71FFA" w:rsidRPr="000C22B6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2B6">
        <w:rPr>
          <w:rFonts w:ascii="Times New Roman" w:hAnsi="Times New Roman" w:cs="Times New Roman"/>
          <w:sz w:val="28"/>
          <w:szCs w:val="28"/>
        </w:rPr>
        <w:t>б)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муниципальной должности,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муниципальной должности (на отчетную дату).</w:t>
      </w:r>
    </w:p>
    <w:p w:rsidR="00C71FFA" w:rsidRPr="000C22B6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0C22B6">
        <w:rPr>
          <w:rFonts w:ascii="Times New Roman" w:hAnsi="Times New Roman" w:cs="Times New Roman"/>
          <w:sz w:val="28"/>
          <w:szCs w:val="28"/>
        </w:rPr>
        <w:t>. Лицо, замещающее муниципальную должность, представляет ежегодно:</w:t>
      </w:r>
    </w:p>
    <w:p w:rsidR="00C71FFA" w:rsidRPr="000C22B6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2B6">
        <w:rPr>
          <w:rFonts w:ascii="Times New Roman" w:hAnsi="Times New Roman" w:cs="Times New Roman"/>
          <w:sz w:val="28"/>
          <w:szCs w:val="28"/>
        </w:rPr>
        <w:t>а) сведения о своих доходах, полученных за отчетный период (с 1 января по 31 декабря включительно)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2B6">
        <w:rPr>
          <w:rFonts w:ascii="Times New Roman" w:hAnsi="Times New Roman" w:cs="Times New Roman"/>
          <w:sz w:val="28"/>
          <w:szCs w:val="28"/>
        </w:rPr>
        <w:t>б) сведения о доходах супруги (супруга) и несовершеннолетних детей, полученных за отчетный период (с 1 января по 31 декабря включительно</w:t>
      </w:r>
      <w:r>
        <w:rPr>
          <w:rFonts w:ascii="Times New Roman" w:hAnsi="Times New Roman" w:cs="Times New Roman"/>
          <w:sz w:val="28"/>
          <w:szCs w:val="28"/>
        </w:rPr>
        <w:t>; для несовершеннолетних детей, достигших совершеннолетия в отчетный период, – по дату наступления совершеннолетия</w:t>
      </w:r>
      <w:r w:rsidRPr="000C22B6">
        <w:rPr>
          <w:rFonts w:ascii="Times New Roman" w:hAnsi="Times New Roman" w:cs="Times New Roman"/>
          <w:sz w:val="28"/>
          <w:szCs w:val="28"/>
        </w:rPr>
        <w:t>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</w:t>
      </w:r>
      <w:r>
        <w:rPr>
          <w:rFonts w:ascii="Times New Roman" w:hAnsi="Times New Roman" w:cs="Times New Roman"/>
          <w:sz w:val="28"/>
          <w:szCs w:val="28"/>
        </w:rPr>
        <w:t>янию на конец отчетного периода;</w:t>
      </w: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за отчетный </w:t>
      </w:r>
    </w:p>
    <w:p w:rsidR="00C71FFA" w:rsidRPr="000C22B6" w:rsidRDefault="00C71FFA" w:rsidP="00A70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(с 1 января по 31 декабря), если сумма сделки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сделка.</w:t>
      </w:r>
    </w:p>
    <w:p w:rsidR="00C71FFA" w:rsidRPr="000C22B6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Сведения </w:t>
      </w:r>
      <w:r w:rsidRPr="000C22B6">
        <w:rPr>
          <w:rFonts w:ascii="Times New Roman" w:hAnsi="Times New Roman" w:cs="Times New Roman"/>
          <w:sz w:val="28"/>
          <w:szCs w:val="28"/>
        </w:rPr>
        <w:t>представляются в кад</w:t>
      </w:r>
      <w:r>
        <w:rPr>
          <w:rFonts w:ascii="Times New Roman" w:hAnsi="Times New Roman" w:cs="Times New Roman"/>
          <w:sz w:val="28"/>
          <w:szCs w:val="28"/>
        </w:rPr>
        <w:t>ровую службу (специалисту по кадровой работе), уполномоченную Советом муниципального образования</w:t>
      </w:r>
      <w:r w:rsidRPr="000C22B6">
        <w:rPr>
          <w:rFonts w:ascii="Times New Roman" w:hAnsi="Times New Roman" w:cs="Times New Roman"/>
          <w:sz w:val="28"/>
          <w:szCs w:val="28"/>
        </w:rPr>
        <w:t>.</w:t>
      </w:r>
    </w:p>
    <w:p w:rsidR="00C71FFA" w:rsidRPr="000C22B6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0C22B6">
        <w:rPr>
          <w:rFonts w:ascii="Times New Roman" w:hAnsi="Times New Roman" w:cs="Times New Roman"/>
          <w:sz w:val="28"/>
          <w:szCs w:val="28"/>
        </w:rPr>
        <w:t>. В случае если гражданин, претендующий на замещение муниципальной должности, или лицо, замещающее муниципальную должность, обнаружили, что в 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ими</w:t>
      </w:r>
      <w:r w:rsidRPr="000C22B6">
        <w:rPr>
          <w:rFonts w:ascii="Times New Roman" w:hAnsi="Times New Roman" w:cs="Times New Roman"/>
          <w:sz w:val="28"/>
          <w:szCs w:val="28"/>
        </w:rPr>
        <w:t xml:space="preserve"> сведениях</w:t>
      </w:r>
      <w:r>
        <w:rPr>
          <w:rFonts w:ascii="Times New Roman" w:hAnsi="Times New Roman" w:cs="Times New Roman"/>
          <w:sz w:val="28"/>
          <w:szCs w:val="28"/>
        </w:rPr>
        <w:t xml:space="preserve"> не отражены или</w:t>
      </w:r>
      <w:r w:rsidRPr="000C22B6">
        <w:rPr>
          <w:rFonts w:ascii="Times New Roman" w:hAnsi="Times New Roman" w:cs="Times New Roman"/>
          <w:sz w:val="28"/>
          <w:szCs w:val="28"/>
        </w:rPr>
        <w:t xml:space="preserve"> не полностью отражены какие-либо сведения либо имеются ошибки, они вправе представить уточненные сведения в порядке,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настоящим</w:t>
      </w:r>
      <w:r w:rsidRPr="000C22B6">
        <w:rPr>
          <w:rFonts w:ascii="Times New Roman" w:hAnsi="Times New Roman" w:cs="Times New Roman"/>
          <w:sz w:val="28"/>
          <w:szCs w:val="28"/>
        </w:rPr>
        <w:t xml:space="preserve"> Положением.</w:t>
      </w:r>
    </w:p>
    <w:p w:rsidR="00C71FFA" w:rsidRPr="000C22B6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2B6">
        <w:rPr>
          <w:rFonts w:ascii="Times New Roman" w:hAnsi="Times New Roman" w:cs="Times New Roman"/>
          <w:sz w:val="28"/>
          <w:szCs w:val="28"/>
        </w:rPr>
        <w:t>Лицо, замещающее муниципальную должность, может представить ут</w:t>
      </w:r>
      <w:r>
        <w:rPr>
          <w:rFonts w:ascii="Times New Roman" w:hAnsi="Times New Roman" w:cs="Times New Roman"/>
          <w:sz w:val="28"/>
          <w:szCs w:val="28"/>
        </w:rPr>
        <w:t>очненные сведения в течение одного месяца</w:t>
      </w:r>
      <w:r w:rsidRPr="000C22B6">
        <w:rPr>
          <w:rFonts w:ascii="Times New Roman" w:hAnsi="Times New Roman" w:cs="Times New Roman"/>
          <w:sz w:val="28"/>
          <w:szCs w:val="28"/>
        </w:rPr>
        <w:t xml:space="preserve"> после оконча</w:t>
      </w:r>
      <w:r>
        <w:rPr>
          <w:rFonts w:ascii="Times New Roman" w:hAnsi="Times New Roman" w:cs="Times New Roman"/>
          <w:sz w:val="28"/>
          <w:szCs w:val="28"/>
        </w:rPr>
        <w:t xml:space="preserve">ния срока, указанного в пункте 5 настоящего </w:t>
      </w:r>
      <w:r w:rsidRPr="000C22B6">
        <w:rPr>
          <w:rFonts w:ascii="Times New Roman" w:hAnsi="Times New Roman" w:cs="Times New Roman"/>
          <w:sz w:val="28"/>
          <w:szCs w:val="28"/>
        </w:rPr>
        <w:t>Положения.</w:t>
      </w:r>
    </w:p>
    <w:p w:rsidR="00C71FFA" w:rsidRPr="000C22B6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0C22B6">
        <w:rPr>
          <w:rFonts w:ascii="Times New Roman" w:hAnsi="Times New Roman" w:cs="Times New Roman"/>
          <w:sz w:val="28"/>
          <w:szCs w:val="28"/>
        </w:rPr>
        <w:t>. Проверка достоверности и</w:t>
      </w:r>
      <w:r>
        <w:rPr>
          <w:rFonts w:ascii="Times New Roman" w:hAnsi="Times New Roman" w:cs="Times New Roman"/>
          <w:sz w:val="28"/>
          <w:szCs w:val="28"/>
        </w:rPr>
        <w:t xml:space="preserve"> полноты сведений</w:t>
      </w:r>
      <w:r w:rsidRPr="000C22B6">
        <w:rPr>
          <w:rFonts w:ascii="Times New Roman" w:hAnsi="Times New Roman" w:cs="Times New Roman"/>
          <w:sz w:val="28"/>
          <w:szCs w:val="28"/>
        </w:rPr>
        <w:t>, представленных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настоящим </w:t>
      </w:r>
      <w:r w:rsidRPr="000C22B6">
        <w:rPr>
          <w:rFonts w:ascii="Times New Roman" w:hAnsi="Times New Roman" w:cs="Times New Roman"/>
          <w:sz w:val="28"/>
          <w:szCs w:val="28"/>
        </w:rPr>
        <w:t>Положением гражданами, претендующими на замещение муниципальных должностей, и лицами, замещающими муниципальные должности, осуществляется в соответствии с законодательством.</w:t>
      </w:r>
    </w:p>
    <w:p w:rsidR="00C71FFA" w:rsidRPr="00A96A5A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0C22B6">
        <w:rPr>
          <w:rFonts w:ascii="Times New Roman" w:hAnsi="Times New Roman" w:cs="Times New Roman"/>
          <w:sz w:val="28"/>
          <w:szCs w:val="28"/>
        </w:rPr>
        <w:t xml:space="preserve">. В случае непредставления по объективным причинам лицом, замещающим муниципальную должность,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</w:t>
      </w:r>
      <w:r>
        <w:rPr>
          <w:rFonts w:ascii="Times New Roman" w:hAnsi="Times New Roman" w:cs="Times New Roman"/>
          <w:sz w:val="28"/>
          <w:szCs w:val="28"/>
        </w:rPr>
        <w:t>создаваемой Советом муниципального образования или уполномоченной решением Совета муниципального образования (действующей по поручению</w:t>
      </w:r>
      <w:r w:rsidRPr="00AC07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 муниципального образования) к</w:t>
      </w:r>
      <w:r w:rsidRPr="000C22B6">
        <w:rPr>
          <w:rFonts w:ascii="Times New Roman" w:hAnsi="Times New Roman" w:cs="Times New Roman"/>
          <w:sz w:val="28"/>
          <w:szCs w:val="28"/>
        </w:rPr>
        <w:t>омиссией</w:t>
      </w:r>
      <w:r>
        <w:rPr>
          <w:rFonts w:ascii="Times New Roman" w:hAnsi="Times New Roman" w:cs="Times New Roman"/>
          <w:sz w:val="28"/>
          <w:szCs w:val="28"/>
        </w:rPr>
        <w:t xml:space="preserve">, в полномочия которой входит рассмотрение вопросов </w:t>
      </w:r>
      <w:r w:rsidRPr="000C22B6">
        <w:rPr>
          <w:rFonts w:ascii="Times New Roman" w:hAnsi="Times New Roman" w:cs="Times New Roman"/>
          <w:sz w:val="28"/>
          <w:szCs w:val="28"/>
        </w:rPr>
        <w:t>соблюдени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C22B6">
        <w:rPr>
          <w:rFonts w:ascii="Times New Roman" w:hAnsi="Times New Roman" w:cs="Times New Roman"/>
          <w:sz w:val="28"/>
          <w:szCs w:val="28"/>
        </w:rPr>
        <w:t xml:space="preserve"> требований к служебному поведению лиц, замещающих должности</w:t>
      </w:r>
      <w:r>
        <w:rPr>
          <w:rFonts w:ascii="Times New Roman" w:hAnsi="Times New Roman" w:cs="Times New Roman"/>
          <w:sz w:val="28"/>
          <w:szCs w:val="28"/>
        </w:rPr>
        <w:t xml:space="preserve"> в системе органов местного самоуправления муниципального образования</w:t>
      </w:r>
      <w:r w:rsidRPr="000C22B6">
        <w:rPr>
          <w:rFonts w:ascii="Times New Roman" w:hAnsi="Times New Roman" w:cs="Times New Roman"/>
          <w:sz w:val="28"/>
          <w:szCs w:val="28"/>
        </w:rPr>
        <w:t>, предотвращению или урегулированию конфликта интересов, проверке достоверности и полноты сведений о дохода</w:t>
      </w:r>
      <w:r>
        <w:rPr>
          <w:rFonts w:ascii="Times New Roman" w:hAnsi="Times New Roman" w:cs="Times New Roman"/>
          <w:sz w:val="28"/>
          <w:szCs w:val="28"/>
        </w:rPr>
        <w:t xml:space="preserve">х. </w:t>
      </w:r>
    </w:p>
    <w:p w:rsidR="00C71FFA" w:rsidRPr="000C22B6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0C22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Сведения,</w:t>
      </w:r>
      <w:r w:rsidRPr="000C22B6">
        <w:rPr>
          <w:rFonts w:ascii="Times New Roman" w:hAnsi="Times New Roman" w:cs="Times New Roman"/>
          <w:sz w:val="28"/>
          <w:szCs w:val="28"/>
        </w:rPr>
        <w:t xml:space="preserve"> представляемые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настоящим</w:t>
      </w:r>
      <w:r w:rsidRPr="000C22B6">
        <w:rPr>
          <w:rFonts w:ascii="Times New Roman" w:hAnsi="Times New Roman" w:cs="Times New Roman"/>
          <w:sz w:val="28"/>
          <w:szCs w:val="28"/>
        </w:rPr>
        <w:t xml:space="preserve"> Положением гражданами, претендующими на замещение муниципальных должностей, и лицами, замещающими муниципальные должности, являются сведениями конфиденциального харак</w:t>
      </w:r>
      <w:r>
        <w:rPr>
          <w:rFonts w:ascii="Times New Roman" w:hAnsi="Times New Roman" w:cs="Times New Roman"/>
          <w:sz w:val="28"/>
          <w:szCs w:val="28"/>
        </w:rPr>
        <w:t xml:space="preserve">тера, если федеральным законом </w:t>
      </w:r>
      <w:r w:rsidRPr="000C22B6">
        <w:rPr>
          <w:rFonts w:ascii="Times New Roman" w:hAnsi="Times New Roman" w:cs="Times New Roman"/>
          <w:sz w:val="28"/>
          <w:szCs w:val="28"/>
        </w:rPr>
        <w:t>они не отнесены к сведениям, составляющим государственную тайну.</w:t>
      </w:r>
    </w:p>
    <w:p w:rsidR="00C71FFA" w:rsidRPr="000C22B6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2B6">
        <w:rPr>
          <w:rFonts w:ascii="Times New Roman" w:hAnsi="Times New Roman" w:cs="Times New Roman"/>
          <w:sz w:val="28"/>
          <w:szCs w:val="28"/>
        </w:rPr>
        <w:t>Эти сведения могут предоставляться должностным лицам в случаях, предусмотренных федеральными законами и законами Республики Татарстан.</w:t>
      </w:r>
    </w:p>
    <w:p w:rsidR="00C71FFA" w:rsidRPr="00BD6137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0C22B6">
        <w:rPr>
          <w:rFonts w:ascii="Times New Roman" w:hAnsi="Times New Roman" w:cs="Times New Roman"/>
          <w:sz w:val="28"/>
          <w:szCs w:val="28"/>
        </w:rPr>
        <w:t>. Сведения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лица</w:t>
      </w:r>
      <w:r w:rsidRPr="000C22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замещающего муниципальную должность, его супруги (супруга) и несовершеннолетних детей, а также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и его супруги (супруга) за три последних года, предшествующих совершению сделки, в порядке, предусмотренном законодательством, размещаются на официальном сайте муниципального образования в сети «Интернет», а в случае отсутствия этих сведений на официальном сайте муниципального образования представляются средствам массовой информации для опубликования по их запросам.</w:t>
      </w:r>
    </w:p>
    <w:p w:rsidR="00C71FFA" w:rsidRPr="000C22B6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0C22B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Служащие из числа лиц кадровой службы, уполномоченной Советом муниципального образования на работу со сведениями, представляемыми в соответствии с настоящим Положением гражданами, претендующими за замещение муниципальных должностей, и лицами, замещающими муниципальные должности, </w:t>
      </w:r>
      <w:r w:rsidRPr="000C22B6">
        <w:rPr>
          <w:rFonts w:ascii="Times New Roman" w:hAnsi="Times New Roman" w:cs="Times New Roman"/>
          <w:sz w:val="28"/>
          <w:szCs w:val="28"/>
        </w:rPr>
        <w:t>виновные в разглашении</w:t>
      </w:r>
      <w:r>
        <w:rPr>
          <w:rFonts w:ascii="Times New Roman" w:hAnsi="Times New Roman" w:cs="Times New Roman"/>
          <w:sz w:val="28"/>
          <w:szCs w:val="28"/>
        </w:rPr>
        <w:t xml:space="preserve"> этих сведений</w:t>
      </w:r>
      <w:r w:rsidRPr="000C22B6">
        <w:rPr>
          <w:rFonts w:ascii="Times New Roman" w:hAnsi="Times New Roman" w:cs="Times New Roman"/>
          <w:sz w:val="28"/>
          <w:szCs w:val="28"/>
        </w:rPr>
        <w:t xml:space="preserve"> или использовании в целях, не предусмотренных законодательством, </w:t>
      </w:r>
      <w:r>
        <w:rPr>
          <w:rFonts w:ascii="Times New Roman" w:hAnsi="Times New Roman" w:cs="Times New Roman"/>
          <w:sz w:val="28"/>
          <w:szCs w:val="28"/>
        </w:rPr>
        <w:t xml:space="preserve">а также виновные в разглашении сведений, отнесенных к государственной тайне или являющихся конфиденциальными, </w:t>
      </w:r>
      <w:r w:rsidRPr="000C22B6">
        <w:rPr>
          <w:rFonts w:ascii="Times New Roman" w:hAnsi="Times New Roman" w:cs="Times New Roman"/>
          <w:sz w:val="28"/>
          <w:szCs w:val="28"/>
        </w:rPr>
        <w:t>несут ответственность в соответствии с законодательством.</w:t>
      </w:r>
    </w:p>
    <w:p w:rsidR="00C71FFA" w:rsidRPr="000C22B6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0C22B6">
        <w:rPr>
          <w:rFonts w:ascii="Times New Roman" w:hAnsi="Times New Roman" w:cs="Times New Roman"/>
          <w:sz w:val="28"/>
          <w:szCs w:val="28"/>
        </w:rPr>
        <w:t>. Сведения о доходах, об имуществе и обязательствах имущественного характера, представленные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настоящим</w:t>
      </w:r>
      <w:r w:rsidRPr="000C22B6">
        <w:rPr>
          <w:rFonts w:ascii="Times New Roman" w:hAnsi="Times New Roman" w:cs="Times New Roman"/>
          <w:sz w:val="28"/>
          <w:szCs w:val="28"/>
        </w:rPr>
        <w:t xml:space="preserve"> Положением</w:t>
      </w:r>
      <w:r>
        <w:rPr>
          <w:rFonts w:ascii="Times New Roman" w:hAnsi="Times New Roman" w:cs="Times New Roman"/>
          <w:sz w:val="28"/>
          <w:szCs w:val="28"/>
        </w:rPr>
        <w:t xml:space="preserve"> лицом, замещающими муниципальную должность, при наделении полномочиями по должности (назначении, избрании на должность), а также сведения о доходах, расходах, об имуществе и обязательствах имущественного характера, представляемые им ежегодно, и </w:t>
      </w:r>
      <w:r w:rsidRPr="000C22B6">
        <w:rPr>
          <w:rFonts w:ascii="Times New Roman" w:hAnsi="Times New Roman" w:cs="Times New Roman"/>
          <w:sz w:val="28"/>
          <w:szCs w:val="28"/>
        </w:rPr>
        <w:t>информация о результатах проверки достоверности и полноты этих сведений приобщаются к личному делу</w:t>
      </w:r>
      <w:r>
        <w:rPr>
          <w:rFonts w:ascii="Times New Roman" w:hAnsi="Times New Roman" w:cs="Times New Roman"/>
          <w:sz w:val="28"/>
          <w:szCs w:val="28"/>
        </w:rPr>
        <w:t xml:space="preserve"> лица</w:t>
      </w:r>
      <w:r w:rsidRPr="000C22B6">
        <w:rPr>
          <w:rFonts w:ascii="Times New Roman" w:hAnsi="Times New Roman" w:cs="Times New Roman"/>
          <w:sz w:val="28"/>
          <w:szCs w:val="28"/>
        </w:rPr>
        <w:t>, замещающего муниципальную должность.</w:t>
      </w:r>
    </w:p>
    <w:p w:rsidR="00C71FFA" w:rsidRPr="000C22B6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2B6">
        <w:rPr>
          <w:rFonts w:ascii="Times New Roman" w:hAnsi="Times New Roman" w:cs="Times New Roman"/>
          <w:sz w:val="28"/>
          <w:szCs w:val="28"/>
        </w:rPr>
        <w:t>В случае если гражданин, представивший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настоящим</w:t>
      </w:r>
      <w:r w:rsidRPr="000C22B6">
        <w:rPr>
          <w:rFonts w:ascii="Times New Roman" w:hAnsi="Times New Roman" w:cs="Times New Roman"/>
          <w:sz w:val="28"/>
          <w:szCs w:val="28"/>
        </w:rPr>
        <w:t xml:space="preserve"> Положением справки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не был наделен полномочиями по муниципальной должности, эти справки возвращаются ему по его письменному заявлению вместе с другими документами.</w:t>
      </w: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0C22B6">
        <w:rPr>
          <w:rFonts w:ascii="Times New Roman" w:hAnsi="Times New Roman" w:cs="Times New Roman"/>
          <w:sz w:val="28"/>
          <w:szCs w:val="28"/>
        </w:rPr>
        <w:t>. В случае непредставления (представления с нарушением срока) или представления заведомо ложных сведений о доходах, об имуществе и обязательствах имущественного характера гражданин, претендующий на замещение муниципальной должности, и лицо, замещающе</w:t>
      </w:r>
      <w:r>
        <w:rPr>
          <w:rFonts w:ascii="Times New Roman" w:hAnsi="Times New Roman" w:cs="Times New Roman"/>
          <w:sz w:val="28"/>
          <w:szCs w:val="28"/>
        </w:rPr>
        <w:t>е муниципальную должность, несу</w:t>
      </w:r>
      <w:r w:rsidRPr="000C22B6">
        <w:rPr>
          <w:rFonts w:ascii="Times New Roman" w:hAnsi="Times New Roman" w:cs="Times New Roman"/>
          <w:sz w:val="28"/>
          <w:szCs w:val="28"/>
        </w:rPr>
        <w:t>т ответственность в соответствии с законодательством.</w:t>
      </w:r>
    </w:p>
    <w:p w:rsidR="00C71FFA" w:rsidRPr="00451649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1649">
        <w:rPr>
          <w:rFonts w:ascii="Times New Roman" w:hAnsi="Times New Roman" w:cs="Times New Roman"/>
          <w:sz w:val="28"/>
          <w:szCs w:val="28"/>
        </w:rPr>
        <w:t>Непредставление лицом, замещающим муниципальную должность, или представление им неполных или недостоверных сведений о своих расходах либо  непредставление или представление заведомо неполных или недостоверных сведений о расходах своих супруги (супруга) и несовершеннолетних детей в случае, если представление таких сведений обязательно, является правонарушением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51649">
        <w:rPr>
          <w:rFonts w:ascii="Times New Roman" w:hAnsi="Times New Roman" w:cs="Times New Roman"/>
          <w:sz w:val="28"/>
          <w:szCs w:val="28"/>
        </w:rPr>
        <w:t xml:space="preserve"> влекущим его освобождение от замещаемой должности в порядке, установленном законодательством.</w:t>
      </w: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71FFA" w:rsidRPr="00F34AF5" w:rsidRDefault="00C71FFA" w:rsidP="00323B81">
      <w:pPr>
        <w:pStyle w:val="ConsPlusNonformat"/>
        <w:ind w:left="5954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 № 2</w:t>
      </w:r>
      <w:r w:rsidRPr="00F34AF5">
        <w:rPr>
          <w:rFonts w:ascii="Times New Roman" w:hAnsi="Times New Roman" w:cs="Times New Roman"/>
          <w:i/>
          <w:iCs/>
          <w:sz w:val="24"/>
          <w:szCs w:val="24"/>
        </w:rPr>
        <w:t xml:space="preserve"> к решению</w:t>
      </w:r>
    </w:p>
    <w:p w:rsidR="00C71FFA" w:rsidRDefault="00C71FFA" w:rsidP="00164F7B">
      <w:pPr>
        <w:pStyle w:val="ConsPlusNonformat"/>
        <w:ind w:left="5954"/>
        <w:rPr>
          <w:rFonts w:ascii="Times New Roman" w:hAnsi="Times New Roman" w:cs="Times New Roman"/>
          <w:i/>
          <w:iCs/>
          <w:sz w:val="24"/>
          <w:szCs w:val="24"/>
        </w:rPr>
      </w:pPr>
      <w:r w:rsidRPr="00F34AF5">
        <w:rPr>
          <w:rFonts w:ascii="Times New Roman" w:hAnsi="Times New Roman" w:cs="Times New Roman"/>
          <w:i/>
          <w:iCs/>
          <w:sz w:val="24"/>
          <w:szCs w:val="24"/>
        </w:rPr>
        <w:t>Совета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Новокишитского</w:t>
      </w:r>
    </w:p>
    <w:p w:rsidR="00C71FFA" w:rsidRPr="00F34AF5" w:rsidRDefault="00C71FFA" w:rsidP="00164F7B">
      <w:pPr>
        <w:pStyle w:val="ConsPlusNonformat"/>
        <w:ind w:left="595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сельского поселения</w:t>
      </w:r>
    </w:p>
    <w:p w:rsidR="00C71FFA" w:rsidRDefault="00C71FFA" w:rsidP="00164F7B">
      <w:pPr>
        <w:pStyle w:val="ConsPlusNonformat"/>
        <w:ind w:left="5954"/>
      </w:pPr>
      <w:r>
        <w:rPr>
          <w:rFonts w:ascii="Times New Roman" w:hAnsi="Times New Roman" w:cs="Times New Roman"/>
          <w:i/>
          <w:iCs/>
          <w:sz w:val="24"/>
          <w:szCs w:val="24"/>
        </w:rPr>
        <w:t>от 27</w:t>
      </w:r>
      <w:r w:rsidRPr="00392A8E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октября  2014 г. №97.3</w:t>
      </w: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1FFA" w:rsidRPr="00770A24" w:rsidRDefault="00C71FFA" w:rsidP="00FE51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A24">
        <w:rPr>
          <w:rFonts w:ascii="Times New Roman" w:hAnsi="Times New Roman" w:cs="Times New Roman"/>
          <w:b/>
          <w:bCs/>
          <w:sz w:val="28"/>
          <w:szCs w:val="28"/>
        </w:rPr>
        <w:t>Перечень муниципальных должностей</w:t>
      </w:r>
    </w:p>
    <w:p w:rsidR="00C71FFA" w:rsidRPr="00770A24" w:rsidRDefault="00C71FFA" w:rsidP="00FE51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аппарате Совета  Новокишитского</w:t>
      </w:r>
      <w:r w:rsidRPr="00770A24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и исполнительного комитета сельского поселения, при назначении на которые граждане 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лица, замещающие эти муниципальные должности,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C71FFA" w:rsidRPr="00770A24" w:rsidRDefault="00C71FFA" w:rsidP="00FE51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1FFA" w:rsidRDefault="00C71FFA" w:rsidP="00323B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Представительного органа местного самоуправления муниципального образования</w:t>
      </w: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муниципального образования, осуществляющий свои полномочия на постоянной основе</w:t>
      </w: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Представительного органа местного самоуправления муниципального образования</w:t>
      </w: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контрольно-счетного органа муниципального образования</w:t>
      </w: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Депутаты Представительного органа местного самоуправления, осуществляющие свои полномочия на постоянной основе</w:t>
      </w: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FFA" w:rsidRDefault="00C71FFA" w:rsidP="00FE5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FFA" w:rsidRDefault="00C71FFA" w:rsidP="00AB0EF7">
      <w:pPr>
        <w:pStyle w:val="Title"/>
        <w:ind w:left="5040"/>
        <w:rPr>
          <w:b w:val="0"/>
          <w:bCs w:val="0"/>
          <w:kern w:val="28"/>
          <w:sz w:val="28"/>
          <w:szCs w:val="28"/>
        </w:rPr>
      </w:pPr>
    </w:p>
    <w:sectPr w:rsidR="00C71FFA" w:rsidSect="00992B01">
      <w:pgSz w:w="11906" w:h="16838" w:code="9"/>
      <w:pgMar w:top="180" w:right="567" w:bottom="899" w:left="1134" w:header="720" w:footer="720" w:gutter="0"/>
      <w:pgNumType w:fmt="numberInDash"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FFA" w:rsidRDefault="00C71FFA">
      <w:pPr>
        <w:spacing w:after="0" w:line="240" w:lineRule="auto"/>
      </w:pPr>
      <w:r>
        <w:separator/>
      </w:r>
    </w:p>
  </w:endnote>
  <w:endnote w:type="continuationSeparator" w:id="0">
    <w:p w:rsidR="00C71FFA" w:rsidRDefault="00C71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FFA" w:rsidRDefault="00C71FFA">
      <w:pPr>
        <w:spacing w:after="0" w:line="240" w:lineRule="auto"/>
      </w:pPr>
      <w:r>
        <w:separator/>
      </w:r>
    </w:p>
  </w:footnote>
  <w:footnote w:type="continuationSeparator" w:id="0">
    <w:p w:rsidR="00C71FFA" w:rsidRDefault="00C71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72A0"/>
    <w:multiLevelType w:val="singleLevel"/>
    <w:tmpl w:val="4CA02BB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">
    <w:nsid w:val="5E86103E"/>
    <w:multiLevelType w:val="singleLevel"/>
    <w:tmpl w:val="8DE87834"/>
    <w:lvl w:ilvl="0">
      <w:start w:val="6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">
    <w:nsid w:val="72C96520"/>
    <w:multiLevelType w:val="singleLevel"/>
    <w:tmpl w:val="806290FE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6B82"/>
    <w:rsid w:val="000000F1"/>
    <w:rsid w:val="00003B6E"/>
    <w:rsid w:val="00055C41"/>
    <w:rsid w:val="0005765D"/>
    <w:rsid w:val="0009110C"/>
    <w:rsid w:val="0009493A"/>
    <w:rsid w:val="000C22B6"/>
    <w:rsid w:val="000E2C16"/>
    <w:rsid w:val="000E59CB"/>
    <w:rsid w:val="001030DD"/>
    <w:rsid w:val="001148C8"/>
    <w:rsid w:val="00136B82"/>
    <w:rsid w:val="00164F7B"/>
    <w:rsid w:val="00207974"/>
    <w:rsid w:val="002435B7"/>
    <w:rsid w:val="002A592A"/>
    <w:rsid w:val="002F47C4"/>
    <w:rsid w:val="00323B81"/>
    <w:rsid w:val="00363929"/>
    <w:rsid w:val="00392A8E"/>
    <w:rsid w:val="003C65CF"/>
    <w:rsid w:val="003D57E3"/>
    <w:rsid w:val="003E5D07"/>
    <w:rsid w:val="0044324A"/>
    <w:rsid w:val="00451649"/>
    <w:rsid w:val="00472A68"/>
    <w:rsid w:val="00477CCE"/>
    <w:rsid w:val="00484731"/>
    <w:rsid w:val="004A44C5"/>
    <w:rsid w:val="00523729"/>
    <w:rsid w:val="005D664E"/>
    <w:rsid w:val="005E0A8C"/>
    <w:rsid w:val="005F727C"/>
    <w:rsid w:val="0061689D"/>
    <w:rsid w:val="00624D19"/>
    <w:rsid w:val="0065620A"/>
    <w:rsid w:val="006716C2"/>
    <w:rsid w:val="006720F7"/>
    <w:rsid w:val="00730925"/>
    <w:rsid w:val="00760108"/>
    <w:rsid w:val="00770A24"/>
    <w:rsid w:val="007A5295"/>
    <w:rsid w:val="007C2C42"/>
    <w:rsid w:val="007D5A52"/>
    <w:rsid w:val="007F0615"/>
    <w:rsid w:val="007F3519"/>
    <w:rsid w:val="007F39E2"/>
    <w:rsid w:val="00832A1E"/>
    <w:rsid w:val="0084719C"/>
    <w:rsid w:val="008C619C"/>
    <w:rsid w:val="008E585B"/>
    <w:rsid w:val="008F42A7"/>
    <w:rsid w:val="008F5BAA"/>
    <w:rsid w:val="00901861"/>
    <w:rsid w:val="009240E2"/>
    <w:rsid w:val="00931F41"/>
    <w:rsid w:val="00945AC1"/>
    <w:rsid w:val="009712A8"/>
    <w:rsid w:val="009739B0"/>
    <w:rsid w:val="00983AF7"/>
    <w:rsid w:val="00992B01"/>
    <w:rsid w:val="00A2623F"/>
    <w:rsid w:val="00A645C0"/>
    <w:rsid w:val="00A70456"/>
    <w:rsid w:val="00A753D3"/>
    <w:rsid w:val="00A85E70"/>
    <w:rsid w:val="00A96A5A"/>
    <w:rsid w:val="00AB0EF7"/>
    <w:rsid w:val="00AC07B5"/>
    <w:rsid w:val="00AE68C3"/>
    <w:rsid w:val="00AF2BCD"/>
    <w:rsid w:val="00B04F43"/>
    <w:rsid w:val="00B10379"/>
    <w:rsid w:val="00BB14E2"/>
    <w:rsid w:val="00BD470F"/>
    <w:rsid w:val="00BD5756"/>
    <w:rsid w:val="00BD6137"/>
    <w:rsid w:val="00BF36FB"/>
    <w:rsid w:val="00BF3E18"/>
    <w:rsid w:val="00C71FFA"/>
    <w:rsid w:val="00C74B5A"/>
    <w:rsid w:val="00C8293F"/>
    <w:rsid w:val="00CE29CA"/>
    <w:rsid w:val="00DA0E6A"/>
    <w:rsid w:val="00DC78D9"/>
    <w:rsid w:val="00DD5D15"/>
    <w:rsid w:val="00E019F9"/>
    <w:rsid w:val="00E43306"/>
    <w:rsid w:val="00E6662A"/>
    <w:rsid w:val="00E726CB"/>
    <w:rsid w:val="00E8006D"/>
    <w:rsid w:val="00E9463E"/>
    <w:rsid w:val="00E9472B"/>
    <w:rsid w:val="00EC4AED"/>
    <w:rsid w:val="00F21E10"/>
    <w:rsid w:val="00F25101"/>
    <w:rsid w:val="00F3294E"/>
    <w:rsid w:val="00F34AF5"/>
    <w:rsid w:val="00F8246A"/>
    <w:rsid w:val="00FB6508"/>
    <w:rsid w:val="00FE5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B6508"/>
    <w:pPr>
      <w:spacing w:after="200" w:line="276" w:lineRule="auto"/>
    </w:pPr>
    <w:rPr>
      <w:rFonts w:cs="Calibri"/>
      <w:lang w:val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C78D9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C78D9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C78D9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C78D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C78D9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C78D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C78D9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C78D9"/>
    <w:rPr>
      <w:rFonts w:ascii="Calibri" w:hAnsi="Calibri" w:cs="Calibri"/>
      <w:b/>
      <w:bCs/>
      <w:sz w:val="28"/>
      <w:szCs w:val="28"/>
    </w:rPr>
  </w:style>
  <w:style w:type="paragraph" w:styleId="NoSpacing">
    <w:name w:val="No Spacing"/>
    <w:uiPriority w:val="99"/>
    <w:qFormat/>
    <w:rsid w:val="00DC78D9"/>
    <w:rPr>
      <w:rFonts w:cs="Calibri"/>
      <w:lang w:val="ru-RU"/>
    </w:rPr>
  </w:style>
  <w:style w:type="paragraph" w:customStyle="1" w:styleId="ConsPlusNormal">
    <w:name w:val="ConsPlusNormal"/>
    <w:uiPriority w:val="99"/>
    <w:rsid w:val="00DC78D9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val="ru-RU"/>
    </w:rPr>
  </w:style>
  <w:style w:type="paragraph" w:customStyle="1" w:styleId="ConsPlusNonformat">
    <w:name w:val="ConsPlusNonformat"/>
    <w:uiPriority w:val="99"/>
    <w:rsid w:val="00DC78D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val="ru-RU"/>
    </w:rPr>
  </w:style>
  <w:style w:type="paragraph" w:customStyle="1" w:styleId="ConsPlusTitle">
    <w:name w:val="ConsPlusTitle"/>
    <w:uiPriority w:val="99"/>
    <w:rsid w:val="00DC78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rsid w:val="00DC78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C78D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semiHidden/>
    <w:rsid w:val="00DC78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C78D9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rsid w:val="00DC78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C78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C78D9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C78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C78D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C78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78D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DC78D9"/>
  </w:style>
  <w:style w:type="paragraph" w:styleId="BodyText">
    <w:name w:val="Body Text"/>
    <w:basedOn w:val="Normal"/>
    <w:link w:val="BodyTextChar"/>
    <w:uiPriority w:val="99"/>
    <w:rsid w:val="00DC78D9"/>
    <w:pPr>
      <w:spacing w:after="0" w:line="34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C78D9"/>
    <w:rPr>
      <w:rFonts w:ascii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DC78D9"/>
    <w:pPr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DC78D9"/>
    <w:rPr>
      <w:rFonts w:ascii="Arial" w:hAnsi="Arial" w:cs="Arial"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DC78D9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DC78D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8C619C"/>
    <w:rPr>
      <w:color w:val="0000FF"/>
      <w:u w:val="single"/>
    </w:rPr>
  </w:style>
  <w:style w:type="table" w:styleId="TableGrid">
    <w:name w:val="Table Grid"/>
    <w:basedOn w:val="TableNormal"/>
    <w:uiPriority w:val="99"/>
    <w:locked/>
    <w:rsid w:val="003D57E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79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322</TotalTime>
  <Pages>8</Pages>
  <Words>2605</Words>
  <Characters>14849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Антикоррупция</dc:creator>
  <cp:keywords/>
  <dc:description/>
  <cp:lastModifiedBy>User</cp:lastModifiedBy>
  <cp:revision>45</cp:revision>
  <cp:lastPrinted>2015-02-12T13:58:00Z</cp:lastPrinted>
  <dcterms:created xsi:type="dcterms:W3CDTF">2014-10-28T05:27:00Z</dcterms:created>
  <dcterms:modified xsi:type="dcterms:W3CDTF">2015-02-12T13:59:00Z</dcterms:modified>
</cp:coreProperties>
</file>