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4462"/>
        <w:gridCol w:w="345"/>
        <w:gridCol w:w="4656"/>
      </w:tblGrid>
      <w:tr w:rsidR="00C04030" w:rsidRPr="00764EBF">
        <w:tc>
          <w:tcPr>
            <w:tcW w:w="4462" w:type="dxa"/>
            <w:tcBorders>
              <w:bottom w:val="thinThickSmallGap" w:sz="24" w:space="0" w:color="auto"/>
            </w:tcBorders>
          </w:tcPr>
          <w:p w:rsidR="00C04030" w:rsidRPr="00764EBF" w:rsidRDefault="00C04030" w:rsidP="00ED03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4EBF">
              <w:rPr>
                <w:rFonts w:ascii="Times New Roman" w:hAnsi="Times New Roman" w:cs="Times New Roman"/>
                <w:b/>
                <w:bCs/>
              </w:rPr>
              <w:t>Татарстан Республикасы</w:t>
            </w:r>
          </w:p>
          <w:p w:rsidR="00C04030" w:rsidRPr="00764EBF" w:rsidRDefault="00C04030" w:rsidP="00ED03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4EBF">
              <w:rPr>
                <w:rFonts w:ascii="Times New Roman" w:hAnsi="Times New Roman" w:cs="Times New Roman"/>
                <w:b/>
                <w:bCs/>
              </w:rPr>
              <w:t>Арча муниципаль районы</w:t>
            </w:r>
          </w:p>
          <w:p w:rsidR="00C04030" w:rsidRPr="00764EBF" w:rsidRDefault="00C04030" w:rsidP="00ED03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tt-RU"/>
              </w:rPr>
            </w:pPr>
            <w:r w:rsidRPr="00764EBF">
              <w:rPr>
                <w:rFonts w:ascii="Times New Roman" w:hAnsi="Times New Roman" w:cs="Times New Roman"/>
                <w:b/>
                <w:bCs/>
                <w:lang w:val="tt-RU"/>
              </w:rPr>
              <w:t>Яна Кишет авыл жирлеге Советы</w:t>
            </w:r>
          </w:p>
          <w:p w:rsidR="00C04030" w:rsidRPr="00764EBF" w:rsidRDefault="00C04030" w:rsidP="00ED03AF">
            <w:pPr>
              <w:spacing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764EBF">
              <w:rPr>
                <w:rFonts w:ascii="Times New Roman" w:hAnsi="Times New Roman" w:cs="Times New Roman"/>
                <w:lang w:val="tt-RU"/>
              </w:rPr>
              <w:t>422034, Арча муниципаль районы</w:t>
            </w:r>
          </w:p>
          <w:p w:rsidR="00C04030" w:rsidRPr="00764EBF" w:rsidRDefault="00C04030" w:rsidP="00ED03AF">
            <w:pPr>
              <w:spacing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764EBF">
              <w:rPr>
                <w:rFonts w:ascii="Times New Roman" w:hAnsi="Times New Roman" w:cs="Times New Roman"/>
                <w:lang w:val="tt-RU"/>
              </w:rPr>
              <w:t>Яна Кишет авылы, Дуслык урамы, 100а</w:t>
            </w:r>
          </w:p>
          <w:p w:rsidR="00C04030" w:rsidRPr="00764EBF" w:rsidRDefault="00C04030" w:rsidP="00ED03AF">
            <w:pPr>
              <w:spacing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764EBF">
              <w:rPr>
                <w:rFonts w:ascii="Times New Roman" w:hAnsi="Times New Roman" w:cs="Times New Roman"/>
                <w:lang w:val="tt-RU"/>
              </w:rPr>
              <w:t>тел. 55-4-42</w:t>
            </w:r>
          </w:p>
        </w:tc>
        <w:tc>
          <w:tcPr>
            <w:tcW w:w="345" w:type="dxa"/>
            <w:tcBorders>
              <w:bottom w:val="thinThickSmallGap" w:sz="24" w:space="0" w:color="auto"/>
            </w:tcBorders>
          </w:tcPr>
          <w:p w:rsidR="00C04030" w:rsidRPr="00764EBF" w:rsidRDefault="00C04030" w:rsidP="00ED03A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56" w:type="dxa"/>
            <w:tcBorders>
              <w:bottom w:val="thinThickSmallGap" w:sz="24" w:space="0" w:color="auto"/>
            </w:tcBorders>
          </w:tcPr>
          <w:p w:rsidR="00C04030" w:rsidRPr="00764EBF" w:rsidRDefault="00C04030" w:rsidP="00ED03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4EBF">
              <w:rPr>
                <w:rFonts w:ascii="Times New Roman" w:hAnsi="Times New Roman" w:cs="Times New Roman"/>
                <w:b/>
                <w:bCs/>
              </w:rPr>
              <w:t>Республика Татарстан</w:t>
            </w:r>
          </w:p>
          <w:p w:rsidR="00C04030" w:rsidRPr="00764EBF" w:rsidRDefault="00C04030" w:rsidP="00ED03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4EBF">
              <w:rPr>
                <w:rFonts w:ascii="Times New Roman" w:hAnsi="Times New Roman" w:cs="Times New Roman"/>
                <w:b/>
                <w:bCs/>
              </w:rPr>
              <w:t>Арский муниципальный район</w:t>
            </w:r>
          </w:p>
          <w:p w:rsidR="00C04030" w:rsidRPr="00764EBF" w:rsidRDefault="00C04030" w:rsidP="00ED03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4EBF">
              <w:rPr>
                <w:rFonts w:ascii="Times New Roman" w:hAnsi="Times New Roman" w:cs="Times New Roman"/>
                <w:b/>
                <w:bCs/>
              </w:rPr>
              <w:t>Совет Новокишитского сельского поселения</w:t>
            </w:r>
          </w:p>
          <w:p w:rsidR="00C04030" w:rsidRPr="00764EBF" w:rsidRDefault="00C04030" w:rsidP="00ED03A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4EBF">
              <w:rPr>
                <w:rFonts w:ascii="Times New Roman" w:hAnsi="Times New Roman" w:cs="Times New Roman"/>
              </w:rPr>
              <w:t>422034, Арский муниципальный район</w:t>
            </w:r>
          </w:p>
          <w:p w:rsidR="00C04030" w:rsidRPr="00764EBF" w:rsidRDefault="00C04030" w:rsidP="00ED03A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4EBF">
              <w:rPr>
                <w:rFonts w:ascii="Times New Roman" w:hAnsi="Times New Roman" w:cs="Times New Roman"/>
              </w:rPr>
              <w:t>с.Новый Кишит, ул.Дружбы, 100а</w:t>
            </w:r>
          </w:p>
          <w:p w:rsidR="00C04030" w:rsidRPr="00764EBF" w:rsidRDefault="00C04030" w:rsidP="00ED03A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4EBF">
              <w:rPr>
                <w:rFonts w:ascii="Times New Roman" w:hAnsi="Times New Roman" w:cs="Times New Roman"/>
              </w:rPr>
              <w:t xml:space="preserve">тел. </w:t>
            </w:r>
            <w:r w:rsidRPr="00764EBF">
              <w:rPr>
                <w:rFonts w:ascii="Times New Roman" w:hAnsi="Times New Roman" w:cs="Times New Roman"/>
                <w:lang w:val="tt-RU"/>
              </w:rPr>
              <w:t>55-4-42</w:t>
            </w:r>
          </w:p>
        </w:tc>
      </w:tr>
    </w:tbl>
    <w:p w:rsidR="00C04030" w:rsidRPr="00A57ACD" w:rsidRDefault="00C04030" w:rsidP="00A57ACD">
      <w:pPr>
        <w:rPr>
          <w:lang w:eastAsia="ru-RU"/>
        </w:rPr>
      </w:pPr>
    </w:p>
    <w:p w:rsidR="00C04030" w:rsidRPr="00764EBF" w:rsidRDefault="00C04030" w:rsidP="00A57ACD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764EBF">
        <w:rPr>
          <w:rFonts w:ascii="Times New Roman" w:hAnsi="Times New Roman" w:cs="Times New Roman"/>
          <w:sz w:val="28"/>
          <w:szCs w:val="28"/>
        </w:rPr>
        <w:t>РЕШЕНИЕ</w:t>
      </w:r>
    </w:p>
    <w:p w:rsidR="00C04030" w:rsidRPr="00764EBF" w:rsidRDefault="00C04030" w:rsidP="00A57ACD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764EBF">
        <w:rPr>
          <w:rFonts w:ascii="Times New Roman" w:hAnsi="Times New Roman" w:cs="Times New Roman"/>
          <w:sz w:val="28"/>
          <w:szCs w:val="28"/>
        </w:rPr>
        <w:t>Совета Новокишитского сельского поселения</w:t>
      </w:r>
    </w:p>
    <w:p w:rsidR="00C04030" w:rsidRPr="00A57ACD" w:rsidRDefault="00C04030" w:rsidP="00A57ACD">
      <w:pPr>
        <w:shd w:val="clear" w:color="auto" w:fill="FFFFFF"/>
        <w:spacing w:before="240"/>
        <w:ind w:right="67"/>
        <w:rPr>
          <w:rFonts w:ascii="Times New Roman" w:hAnsi="Times New Roman" w:cs="Times New Roman"/>
          <w:b/>
          <w:bCs/>
          <w:color w:val="323232"/>
          <w:spacing w:val="-6"/>
          <w:sz w:val="28"/>
          <w:szCs w:val="28"/>
        </w:rPr>
      </w:pPr>
      <w:r w:rsidRPr="00A57ACD">
        <w:rPr>
          <w:rFonts w:ascii="Times New Roman" w:hAnsi="Times New Roman" w:cs="Times New Roman"/>
          <w:b/>
          <w:bCs/>
          <w:color w:val="323232"/>
          <w:spacing w:val="-6"/>
          <w:sz w:val="28"/>
          <w:szCs w:val="28"/>
        </w:rPr>
        <w:t>от «16» декабря  2014 г.                                                                                 № 102.1</w:t>
      </w:r>
    </w:p>
    <w:p w:rsidR="00C04030" w:rsidRPr="00A57ACD" w:rsidRDefault="00C04030" w:rsidP="00A57A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ACD">
        <w:rPr>
          <w:rFonts w:ascii="Times New Roman" w:hAnsi="Times New Roman" w:cs="Times New Roman"/>
          <w:b/>
          <w:bCs/>
          <w:sz w:val="28"/>
          <w:szCs w:val="28"/>
        </w:rPr>
        <w:t>Об установлении границы территории деятельности народной дружины.</w:t>
      </w:r>
    </w:p>
    <w:p w:rsidR="00C04030" w:rsidRPr="00A57ACD" w:rsidRDefault="00C04030" w:rsidP="00C53597">
      <w:pPr>
        <w:jc w:val="both"/>
        <w:rPr>
          <w:rFonts w:ascii="Times New Roman" w:hAnsi="Times New Roman" w:cs="Times New Roman"/>
          <w:sz w:val="28"/>
          <w:szCs w:val="28"/>
        </w:rPr>
      </w:pPr>
      <w:r w:rsidRPr="00A57ACD">
        <w:rPr>
          <w:rFonts w:ascii="Times New Roman" w:hAnsi="Times New Roman" w:cs="Times New Roman"/>
          <w:sz w:val="28"/>
          <w:szCs w:val="28"/>
        </w:rPr>
        <w:t xml:space="preserve">         В соответствии Федерального закона №44-ФЗ «Об участии граждан в охране общественного порядка» от 02.04.20</w:t>
      </w:r>
      <w:r>
        <w:rPr>
          <w:rFonts w:ascii="Times New Roman" w:hAnsi="Times New Roman" w:cs="Times New Roman"/>
          <w:sz w:val="28"/>
          <w:szCs w:val="28"/>
        </w:rPr>
        <w:t>14 года, Устава Новок</w:t>
      </w:r>
      <w:r w:rsidRPr="00A57ACD">
        <w:rPr>
          <w:rFonts w:ascii="Times New Roman" w:hAnsi="Times New Roman" w:cs="Times New Roman"/>
          <w:sz w:val="28"/>
          <w:szCs w:val="28"/>
        </w:rPr>
        <w:t>ишитского сельского поселения Арского муниципального района Ре</w:t>
      </w:r>
      <w:r>
        <w:rPr>
          <w:rFonts w:ascii="Times New Roman" w:hAnsi="Times New Roman" w:cs="Times New Roman"/>
          <w:sz w:val="28"/>
          <w:szCs w:val="28"/>
        </w:rPr>
        <w:t>спублики Татарстан, Совет Новок</w:t>
      </w:r>
      <w:r w:rsidRPr="00A57ACD">
        <w:rPr>
          <w:rFonts w:ascii="Times New Roman" w:hAnsi="Times New Roman" w:cs="Times New Roman"/>
          <w:sz w:val="28"/>
          <w:szCs w:val="28"/>
        </w:rPr>
        <w:t xml:space="preserve">ишитского сельского поселения </w:t>
      </w:r>
      <w:r w:rsidRPr="00A57ACD">
        <w:rPr>
          <w:rFonts w:ascii="Times New Roman" w:hAnsi="Times New Roman" w:cs="Times New Roman"/>
          <w:b/>
          <w:bCs/>
          <w:sz w:val="28"/>
          <w:szCs w:val="28"/>
        </w:rPr>
        <w:t xml:space="preserve">решил: </w:t>
      </w:r>
    </w:p>
    <w:p w:rsidR="00C04030" w:rsidRPr="00A57ACD" w:rsidRDefault="00C04030" w:rsidP="00EF02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Новок</w:t>
      </w:r>
      <w:r w:rsidRPr="00A57ACD">
        <w:rPr>
          <w:rFonts w:ascii="Times New Roman" w:hAnsi="Times New Roman" w:cs="Times New Roman"/>
          <w:sz w:val="28"/>
          <w:szCs w:val="28"/>
        </w:rPr>
        <w:t>ишитского сельского поселения осуществить деятельность народной дружины.</w:t>
      </w:r>
    </w:p>
    <w:p w:rsidR="00C04030" w:rsidRPr="00A57ACD" w:rsidRDefault="00C04030" w:rsidP="00EF02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7ACD">
        <w:rPr>
          <w:rFonts w:ascii="Times New Roman" w:hAnsi="Times New Roman" w:cs="Times New Roman"/>
          <w:sz w:val="28"/>
          <w:szCs w:val="28"/>
        </w:rPr>
        <w:t>Утвердить список членов народной дружины в следующем составе:      1).  Хайруллина Ильхамия Саматовна, 22.11.1968 г.р.</w:t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>, секретар</w:t>
      </w:r>
      <w:r>
        <w:rPr>
          <w:rFonts w:ascii="Times New Roman" w:hAnsi="Times New Roman" w:cs="Times New Roman"/>
          <w:sz w:val="28"/>
          <w:szCs w:val="28"/>
          <w:lang w:val="tt-RU"/>
        </w:rPr>
        <w:t>ь исполкома Ново</w:t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 xml:space="preserve">кишитского сельского поселения, командир народной дружины;                                                                       </w:t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            2). Галиев Мавлетдин Махмутович, 11.10.1958 г.р., пенсионер (по согласованию); </w:t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3). Гайфуллина Венера Радиковна, 09.02.1976 г.р., бухгалтер в отделении “Гигант” ООО “А/ф ВАМИН-Марджани” (по согласованию); 4). Аскаров Фанил Вакилович, 04.03.1973 г.р., руководитель ИП “Аскаров Ф.В.” (по согласованию);                                                                   5). Сабирзянов Рашит Гусманович, 26.01.1979 г.р., не работает (по согласованию);</w:t>
      </w:r>
    </w:p>
    <w:p w:rsidR="00C04030" w:rsidRPr="00A57ACD" w:rsidRDefault="00C04030" w:rsidP="00EF02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7ACD">
        <w:rPr>
          <w:rFonts w:ascii="Times New Roman" w:hAnsi="Times New Roman" w:cs="Times New Roman"/>
          <w:sz w:val="28"/>
          <w:szCs w:val="28"/>
        </w:rPr>
        <w:t>Контроль за осуществление деятельностью народ</w:t>
      </w:r>
      <w:r>
        <w:rPr>
          <w:rFonts w:ascii="Times New Roman" w:hAnsi="Times New Roman" w:cs="Times New Roman"/>
          <w:sz w:val="28"/>
          <w:szCs w:val="28"/>
        </w:rPr>
        <w:t>ной дружины на территории Новок</w:t>
      </w:r>
      <w:r w:rsidRPr="00A57ACD">
        <w:rPr>
          <w:rFonts w:ascii="Times New Roman" w:hAnsi="Times New Roman" w:cs="Times New Roman"/>
          <w:sz w:val="28"/>
          <w:szCs w:val="28"/>
        </w:rPr>
        <w:t>ишитского сельского поселения оставляю за собой.</w:t>
      </w:r>
    </w:p>
    <w:p w:rsidR="00C04030" w:rsidRPr="00A57ACD" w:rsidRDefault="00C04030" w:rsidP="00E2476D">
      <w:pPr>
        <w:ind w:left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04030" w:rsidRPr="00A57ACD" w:rsidRDefault="00C04030" w:rsidP="00A57AC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Глава Новок</w:t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 xml:space="preserve">ишитского </w:t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                     сельского поселения   </w:t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A57ACD">
        <w:rPr>
          <w:rFonts w:ascii="Times New Roman" w:hAnsi="Times New Roman" w:cs="Times New Roman"/>
          <w:sz w:val="28"/>
          <w:szCs w:val="28"/>
          <w:lang w:val="tt-RU"/>
        </w:rPr>
        <w:tab/>
        <w:t>Т.А. Арсланов.</w:t>
      </w:r>
    </w:p>
    <w:p w:rsidR="00C04030" w:rsidRPr="00FF1A9F" w:rsidRDefault="00C04030" w:rsidP="00FF1A9F">
      <w:pPr>
        <w:ind w:left="360"/>
        <w:jc w:val="both"/>
        <w:rPr>
          <w:sz w:val="28"/>
          <w:szCs w:val="28"/>
        </w:rPr>
      </w:pPr>
      <w:r w:rsidRPr="00FF1A9F">
        <w:rPr>
          <w:sz w:val="28"/>
          <w:szCs w:val="28"/>
        </w:rPr>
        <w:t xml:space="preserve">                          </w:t>
      </w:r>
    </w:p>
    <w:p w:rsidR="00C04030" w:rsidRPr="00F17EA1" w:rsidRDefault="00C04030" w:rsidP="00FF1A9F">
      <w:pPr>
        <w:ind w:left="360"/>
        <w:jc w:val="both"/>
        <w:rPr>
          <w:sz w:val="28"/>
          <w:szCs w:val="28"/>
          <w:lang w:val="tt-RU"/>
        </w:rPr>
      </w:pPr>
    </w:p>
    <w:p w:rsidR="00C04030" w:rsidRPr="00F41CDB" w:rsidRDefault="00C04030" w:rsidP="00C53597">
      <w:pPr>
        <w:jc w:val="both"/>
        <w:rPr>
          <w:sz w:val="28"/>
          <w:szCs w:val="28"/>
        </w:rPr>
      </w:pPr>
    </w:p>
    <w:sectPr w:rsidR="00C04030" w:rsidRPr="00F41CDB" w:rsidSect="00A57ACD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C6780"/>
    <w:multiLevelType w:val="hybridMultilevel"/>
    <w:tmpl w:val="DD825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5272C"/>
    <w:multiLevelType w:val="hybridMultilevel"/>
    <w:tmpl w:val="448A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73830"/>
    <w:multiLevelType w:val="hybridMultilevel"/>
    <w:tmpl w:val="EB72F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CF7"/>
    <w:rsid w:val="00001649"/>
    <w:rsid w:val="000756DE"/>
    <w:rsid w:val="000760FA"/>
    <w:rsid w:val="00293921"/>
    <w:rsid w:val="00333B94"/>
    <w:rsid w:val="00367D44"/>
    <w:rsid w:val="00393CF7"/>
    <w:rsid w:val="005147A9"/>
    <w:rsid w:val="00555096"/>
    <w:rsid w:val="005F0D20"/>
    <w:rsid w:val="006F4B44"/>
    <w:rsid w:val="00764EBF"/>
    <w:rsid w:val="00981788"/>
    <w:rsid w:val="009866F1"/>
    <w:rsid w:val="00996AD2"/>
    <w:rsid w:val="00A13979"/>
    <w:rsid w:val="00A57ACD"/>
    <w:rsid w:val="00AA3892"/>
    <w:rsid w:val="00AB3246"/>
    <w:rsid w:val="00BD310F"/>
    <w:rsid w:val="00C04030"/>
    <w:rsid w:val="00C53597"/>
    <w:rsid w:val="00CC40A7"/>
    <w:rsid w:val="00E2476D"/>
    <w:rsid w:val="00E56CFD"/>
    <w:rsid w:val="00E74B28"/>
    <w:rsid w:val="00EA01A2"/>
    <w:rsid w:val="00ED03AF"/>
    <w:rsid w:val="00EF021F"/>
    <w:rsid w:val="00F17EA1"/>
    <w:rsid w:val="00F41CDB"/>
    <w:rsid w:val="00FA3490"/>
    <w:rsid w:val="00FF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B94"/>
    <w:pPr>
      <w:spacing w:after="200" w:line="276" w:lineRule="auto"/>
    </w:pPr>
    <w:rPr>
      <w:rFonts w:cs="Calibri"/>
      <w:lang w:val="ru-RU"/>
    </w:rPr>
  </w:style>
  <w:style w:type="paragraph" w:styleId="Heading1">
    <w:name w:val="heading 1"/>
    <w:aliases w:val="Раздел Договора,H1,&quot;Алмаз&quot;"/>
    <w:basedOn w:val="Normal"/>
    <w:next w:val="Normal"/>
    <w:link w:val="Heading1Char"/>
    <w:uiPriority w:val="99"/>
    <w:qFormat/>
    <w:locked/>
    <w:rsid w:val="00A57ACD"/>
    <w:pPr>
      <w:keepNext/>
      <w:widowControl w:val="0"/>
      <w:spacing w:after="0" w:line="240" w:lineRule="auto"/>
      <w:jc w:val="center"/>
      <w:outlineLvl w:val="0"/>
    </w:pPr>
    <w:rPr>
      <w:b/>
      <w:bCs/>
      <w:spacing w:val="36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Раздел Договора Char,H1 Char,&quot;Алмаз&quot; Char"/>
    <w:basedOn w:val="DefaultParagraphFont"/>
    <w:link w:val="Heading1"/>
    <w:uiPriority w:val="99"/>
    <w:locked/>
    <w:rsid w:val="00996AD2"/>
    <w:rPr>
      <w:rFonts w:ascii="Cambria" w:hAnsi="Cambria" w:cs="Cambria"/>
      <w:b/>
      <w:bCs/>
      <w:kern w:val="32"/>
      <w:sz w:val="32"/>
      <w:szCs w:val="32"/>
      <w:lang w:val="ru-RU"/>
    </w:rPr>
  </w:style>
  <w:style w:type="paragraph" w:styleId="ListParagraph">
    <w:name w:val="List Paragraph"/>
    <w:basedOn w:val="Normal"/>
    <w:uiPriority w:val="99"/>
    <w:qFormat/>
    <w:rsid w:val="00EF021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2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47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A57AC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uiPriority w:val="99"/>
    <w:rsid w:val="00A57ACD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2</Pages>
  <Words>287</Words>
  <Characters>1641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2015-01-08T06:31:00Z</cp:lastPrinted>
  <dcterms:created xsi:type="dcterms:W3CDTF">2014-12-17T10:03:00Z</dcterms:created>
  <dcterms:modified xsi:type="dcterms:W3CDTF">2015-01-08T06:31:00Z</dcterms:modified>
</cp:coreProperties>
</file>