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320" w:rsidRPr="00711C57" w:rsidRDefault="00025320" w:rsidP="00F0337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8"/>
        <w:gridCol w:w="4740"/>
      </w:tblGrid>
      <w:tr w:rsidR="00F0337D" w:rsidRPr="00711C57" w:rsidTr="001007AE">
        <w:tc>
          <w:tcPr>
            <w:tcW w:w="5210" w:type="dxa"/>
          </w:tcPr>
          <w:p w:rsidR="00F0337D" w:rsidRPr="00711C57" w:rsidRDefault="00F0337D" w:rsidP="001007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1C57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5211" w:type="dxa"/>
          </w:tcPr>
          <w:p w:rsidR="00F0337D" w:rsidRPr="00711C57" w:rsidRDefault="00F0337D" w:rsidP="001007A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1C57">
              <w:rPr>
                <w:rFonts w:ascii="Arial" w:hAnsi="Arial" w:cs="Arial"/>
                <w:b/>
                <w:bCs/>
                <w:sz w:val="24"/>
                <w:szCs w:val="24"/>
              </w:rPr>
              <w:t>КАРАР</w:t>
            </w:r>
          </w:p>
        </w:tc>
      </w:tr>
    </w:tbl>
    <w:p w:rsidR="00F0337D" w:rsidRPr="00711C57" w:rsidRDefault="00F0337D" w:rsidP="00F0337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7"/>
        <w:gridCol w:w="1134"/>
        <w:gridCol w:w="3544"/>
        <w:gridCol w:w="1134"/>
        <w:gridCol w:w="992"/>
      </w:tblGrid>
      <w:tr w:rsidR="005B5F34" w:rsidRPr="00711C57" w:rsidTr="00025320">
        <w:tc>
          <w:tcPr>
            <w:tcW w:w="534" w:type="dxa"/>
          </w:tcPr>
          <w:p w:rsidR="00F0337D" w:rsidRPr="00711C57" w:rsidRDefault="00F0337D" w:rsidP="001007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 w:rsidRPr="00711C57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от</w:t>
            </w:r>
          </w:p>
        </w:tc>
        <w:tc>
          <w:tcPr>
            <w:tcW w:w="283" w:type="dxa"/>
          </w:tcPr>
          <w:p w:rsidR="00F0337D" w:rsidRPr="00711C57" w:rsidRDefault="00F0337D" w:rsidP="001007A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1C57"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337D" w:rsidRPr="00711C57" w:rsidRDefault="00711C57" w:rsidP="001007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 w:rsidRPr="00711C57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02</w:t>
            </w:r>
          </w:p>
        </w:tc>
        <w:tc>
          <w:tcPr>
            <w:tcW w:w="284" w:type="dxa"/>
          </w:tcPr>
          <w:p w:rsidR="00F0337D" w:rsidRPr="00711C57" w:rsidRDefault="00F0337D" w:rsidP="001007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1C57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337D" w:rsidRPr="00711C57" w:rsidRDefault="00711C57" w:rsidP="001007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 w:rsidRPr="00711C57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июня</w:t>
            </w:r>
          </w:p>
        </w:tc>
        <w:tc>
          <w:tcPr>
            <w:tcW w:w="1134" w:type="dxa"/>
          </w:tcPr>
          <w:p w:rsidR="00F0337D" w:rsidRPr="00711C57" w:rsidRDefault="00F0337D" w:rsidP="00E746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 w:rsidRPr="00711C57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20</w:t>
            </w:r>
            <w:r w:rsidR="00160F4C" w:rsidRPr="00711C57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2</w:t>
            </w:r>
            <w:r w:rsidR="00E746A3" w:rsidRPr="00711C57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5</w:t>
            </w:r>
            <w:r w:rsidRPr="00711C57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 xml:space="preserve"> г.</w:t>
            </w:r>
          </w:p>
        </w:tc>
        <w:tc>
          <w:tcPr>
            <w:tcW w:w="3544" w:type="dxa"/>
          </w:tcPr>
          <w:p w:rsidR="00F0337D" w:rsidRPr="00711C57" w:rsidRDefault="00F0337D" w:rsidP="001007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F0337D" w:rsidRPr="00711C57" w:rsidRDefault="00F0337D" w:rsidP="001007A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 w:rsidRPr="00711C57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337D" w:rsidRPr="00711C57" w:rsidRDefault="00711C57" w:rsidP="001007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 w:rsidRPr="00711C57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553</w:t>
            </w:r>
          </w:p>
        </w:tc>
      </w:tr>
    </w:tbl>
    <w:p w:rsidR="00F0337D" w:rsidRPr="00711C57" w:rsidRDefault="00F0337D" w:rsidP="006F3D6D">
      <w:pPr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520"/>
        <w:gridCol w:w="2233"/>
      </w:tblGrid>
      <w:tr w:rsidR="00025320" w:rsidRPr="00711C57" w:rsidTr="00BD1F31">
        <w:trPr>
          <w:jc w:val="center"/>
        </w:trPr>
        <w:tc>
          <w:tcPr>
            <w:tcW w:w="6520" w:type="dxa"/>
            <w:shd w:val="clear" w:color="auto" w:fill="auto"/>
          </w:tcPr>
          <w:p w:rsidR="00025320" w:rsidRPr="00711C57" w:rsidRDefault="00025320" w:rsidP="00E746A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1C57">
              <w:rPr>
                <w:rFonts w:ascii="Arial" w:hAnsi="Arial" w:cs="Arial"/>
                <w:b/>
                <w:sz w:val="24"/>
                <w:szCs w:val="24"/>
              </w:rPr>
              <w:t xml:space="preserve">О </w:t>
            </w:r>
            <w:r w:rsidR="00BF28BE" w:rsidRPr="00711C57">
              <w:rPr>
                <w:rFonts w:ascii="Arial" w:hAnsi="Arial" w:cs="Arial"/>
                <w:b/>
                <w:sz w:val="24"/>
                <w:szCs w:val="24"/>
              </w:rPr>
              <w:t xml:space="preserve">внесении изменений в </w:t>
            </w:r>
            <w:r w:rsidR="00706BC7" w:rsidRPr="00711C57">
              <w:rPr>
                <w:rFonts w:ascii="Arial" w:hAnsi="Arial" w:cs="Arial"/>
                <w:b/>
                <w:sz w:val="24"/>
                <w:szCs w:val="24"/>
              </w:rPr>
              <w:t>постановление исполнительного комитета</w:t>
            </w:r>
            <w:r w:rsidRPr="00711C57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706BC7" w:rsidRPr="00711C57">
              <w:rPr>
                <w:rFonts w:ascii="Arial" w:hAnsi="Arial" w:cs="Arial"/>
                <w:b/>
                <w:sz w:val="24"/>
                <w:szCs w:val="24"/>
              </w:rPr>
              <w:t xml:space="preserve">Арского муниципального района Республики Татарстан от </w:t>
            </w:r>
            <w:r w:rsidR="00E746A3" w:rsidRPr="00711C57">
              <w:rPr>
                <w:rFonts w:ascii="Arial" w:hAnsi="Arial" w:cs="Arial"/>
                <w:b/>
                <w:sz w:val="24"/>
                <w:szCs w:val="24"/>
              </w:rPr>
              <w:t>19.12.2024</w:t>
            </w:r>
            <w:r w:rsidR="00706BC7" w:rsidRPr="00711C57">
              <w:rPr>
                <w:rFonts w:ascii="Arial" w:hAnsi="Arial" w:cs="Arial"/>
                <w:b/>
                <w:sz w:val="24"/>
                <w:szCs w:val="24"/>
              </w:rPr>
              <w:t xml:space="preserve"> №</w:t>
            </w:r>
            <w:r w:rsidR="00E746A3" w:rsidRPr="00711C57">
              <w:rPr>
                <w:rFonts w:ascii="Arial" w:hAnsi="Arial" w:cs="Arial"/>
                <w:b/>
                <w:sz w:val="24"/>
                <w:szCs w:val="24"/>
              </w:rPr>
              <w:t>1041</w:t>
            </w:r>
            <w:r w:rsidR="00020DDC" w:rsidRPr="00711C57">
              <w:rPr>
                <w:rFonts w:ascii="Arial" w:hAnsi="Arial" w:cs="Arial"/>
                <w:b/>
                <w:sz w:val="24"/>
                <w:szCs w:val="24"/>
              </w:rPr>
              <w:t xml:space="preserve"> «Об организации питания учащихся в общеобразовательных учреждениях Арского муниципального района на 202</w:t>
            </w:r>
            <w:r w:rsidR="00E746A3" w:rsidRPr="00711C5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020DDC" w:rsidRPr="00711C57">
              <w:rPr>
                <w:rFonts w:ascii="Arial" w:hAnsi="Arial" w:cs="Arial"/>
                <w:b/>
                <w:sz w:val="24"/>
                <w:szCs w:val="24"/>
              </w:rPr>
              <w:t xml:space="preserve"> год»</w:t>
            </w:r>
            <w:bookmarkStart w:id="0" w:name="_GoBack"/>
            <w:bookmarkEnd w:id="0"/>
          </w:p>
        </w:tc>
        <w:tc>
          <w:tcPr>
            <w:tcW w:w="2233" w:type="dxa"/>
            <w:shd w:val="clear" w:color="auto" w:fill="auto"/>
          </w:tcPr>
          <w:p w:rsidR="00025320" w:rsidRPr="00711C57" w:rsidRDefault="00025320" w:rsidP="0032383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25320" w:rsidRPr="00711C57" w:rsidRDefault="00025320" w:rsidP="007329AD">
      <w:pPr>
        <w:spacing w:after="0"/>
        <w:rPr>
          <w:rFonts w:ascii="Arial" w:hAnsi="Arial" w:cs="Arial"/>
          <w:b/>
          <w:sz w:val="24"/>
          <w:szCs w:val="24"/>
        </w:rPr>
      </w:pPr>
    </w:p>
    <w:p w:rsidR="00AB7373" w:rsidRPr="00711C57" w:rsidRDefault="00AB7373" w:rsidP="00CE19F5">
      <w:pPr>
        <w:pStyle w:val="1"/>
        <w:rPr>
          <w:rFonts w:ascii="Arial" w:hAnsi="Arial" w:cs="Arial"/>
          <w:b w:val="0"/>
          <w:sz w:val="24"/>
          <w:szCs w:val="24"/>
        </w:rPr>
      </w:pPr>
      <w:r w:rsidRPr="00711C57">
        <w:rPr>
          <w:rFonts w:ascii="Arial" w:hAnsi="Arial" w:cs="Arial"/>
          <w:b w:val="0"/>
          <w:sz w:val="24"/>
          <w:szCs w:val="24"/>
        </w:rPr>
        <w:t xml:space="preserve">В </w:t>
      </w:r>
      <w:r w:rsidR="00E53CB1" w:rsidRPr="00711C57">
        <w:rPr>
          <w:rFonts w:ascii="Arial" w:hAnsi="Arial" w:cs="Arial"/>
          <w:b w:val="0"/>
          <w:sz w:val="24"/>
          <w:szCs w:val="24"/>
        </w:rPr>
        <w:t xml:space="preserve">целях </w:t>
      </w:r>
      <w:r w:rsidR="00E746A3" w:rsidRPr="00711C57">
        <w:rPr>
          <w:rFonts w:ascii="Arial" w:hAnsi="Arial" w:cs="Arial"/>
          <w:b w:val="0"/>
          <w:sz w:val="24"/>
          <w:szCs w:val="24"/>
          <w:lang w:val="ru-RU"/>
        </w:rPr>
        <w:t xml:space="preserve">обеспечения выполнения норм сбалансированного горячего питания учащихся в общеобразовательных учреждениях Арского муниципального района Республики Татарстан, </w:t>
      </w:r>
      <w:r w:rsidR="0067341C" w:rsidRPr="00711C57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E53CB1" w:rsidRPr="00711C57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D30A71" w:rsidRPr="00711C57">
        <w:rPr>
          <w:rFonts w:ascii="Arial" w:hAnsi="Arial" w:cs="Arial"/>
          <w:b w:val="0"/>
          <w:sz w:val="24"/>
          <w:szCs w:val="24"/>
          <w:lang w:val="ru-RU"/>
        </w:rPr>
        <w:t>постановлени</w:t>
      </w:r>
      <w:r w:rsidR="00E746A3" w:rsidRPr="00711C57">
        <w:rPr>
          <w:rFonts w:ascii="Arial" w:hAnsi="Arial" w:cs="Arial"/>
          <w:b w:val="0"/>
          <w:sz w:val="24"/>
          <w:szCs w:val="24"/>
          <w:lang w:val="ru-RU"/>
        </w:rPr>
        <w:t>ем</w:t>
      </w:r>
      <w:r w:rsidR="00D30A71" w:rsidRPr="00711C57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D30A71" w:rsidRPr="00711C57">
        <w:rPr>
          <w:rFonts w:ascii="Arial" w:hAnsi="Arial" w:cs="Arial"/>
          <w:b w:val="0"/>
          <w:sz w:val="24"/>
          <w:szCs w:val="24"/>
        </w:rPr>
        <w:t xml:space="preserve">Кабинета Министров Республики Татарстан от </w:t>
      </w:r>
      <w:r w:rsidR="00E746A3" w:rsidRPr="00711C57">
        <w:rPr>
          <w:rFonts w:ascii="Arial" w:hAnsi="Arial" w:cs="Arial"/>
          <w:b w:val="0"/>
          <w:sz w:val="24"/>
          <w:szCs w:val="24"/>
          <w:lang w:val="ru-RU"/>
        </w:rPr>
        <w:t>21.04.2025</w:t>
      </w:r>
      <w:r w:rsidR="00D30A71" w:rsidRPr="00711C57">
        <w:rPr>
          <w:rFonts w:ascii="Arial" w:hAnsi="Arial" w:cs="Arial"/>
          <w:b w:val="0"/>
          <w:sz w:val="24"/>
          <w:szCs w:val="24"/>
        </w:rPr>
        <w:t xml:space="preserve"> № </w:t>
      </w:r>
      <w:r w:rsidR="00E746A3" w:rsidRPr="00711C57">
        <w:rPr>
          <w:rFonts w:ascii="Arial" w:hAnsi="Arial" w:cs="Arial"/>
          <w:b w:val="0"/>
          <w:sz w:val="24"/>
          <w:szCs w:val="24"/>
          <w:lang w:val="ru-RU"/>
        </w:rPr>
        <w:t>253</w:t>
      </w:r>
      <w:r w:rsidR="00D30A71" w:rsidRPr="00711C57">
        <w:rPr>
          <w:rFonts w:ascii="Arial" w:hAnsi="Arial" w:cs="Arial"/>
          <w:b w:val="0"/>
          <w:sz w:val="24"/>
          <w:szCs w:val="24"/>
        </w:rPr>
        <w:t xml:space="preserve"> «О внесении изменений в постановление Кабинета Министров Республики Татарстан от </w:t>
      </w:r>
      <w:r w:rsidR="00E746A3" w:rsidRPr="00711C57">
        <w:rPr>
          <w:rFonts w:ascii="Arial" w:hAnsi="Arial" w:cs="Arial"/>
          <w:b w:val="0"/>
          <w:sz w:val="24"/>
          <w:szCs w:val="24"/>
          <w:lang w:val="ru-RU"/>
        </w:rPr>
        <w:t>12</w:t>
      </w:r>
      <w:r w:rsidR="00D30A71" w:rsidRPr="00711C57">
        <w:rPr>
          <w:rFonts w:ascii="Arial" w:hAnsi="Arial" w:cs="Arial"/>
          <w:b w:val="0"/>
          <w:sz w:val="24"/>
          <w:szCs w:val="24"/>
        </w:rPr>
        <w:t>.09.202</w:t>
      </w:r>
      <w:r w:rsidR="00E746A3" w:rsidRPr="00711C57">
        <w:rPr>
          <w:rFonts w:ascii="Arial" w:hAnsi="Arial" w:cs="Arial"/>
          <w:b w:val="0"/>
          <w:sz w:val="24"/>
          <w:szCs w:val="24"/>
          <w:lang w:val="ru-RU"/>
        </w:rPr>
        <w:t>4</w:t>
      </w:r>
      <w:r w:rsidR="00D30A71" w:rsidRPr="00711C57">
        <w:rPr>
          <w:rFonts w:ascii="Arial" w:hAnsi="Arial" w:cs="Arial"/>
          <w:b w:val="0"/>
          <w:sz w:val="24"/>
          <w:szCs w:val="24"/>
        </w:rPr>
        <w:t xml:space="preserve"> №</w:t>
      </w:r>
      <w:r w:rsidR="00E746A3" w:rsidRPr="00711C57">
        <w:rPr>
          <w:rFonts w:ascii="Arial" w:hAnsi="Arial" w:cs="Arial"/>
          <w:b w:val="0"/>
          <w:sz w:val="24"/>
          <w:szCs w:val="24"/>
          <w:lang w:val="ru-RU"/>
        </w:rPr>
        <w:t>777</w:t>
      </w:r>
      <w:r w:rsidR="00D30A71" w:rsidRPr="00711C57">
        <w:rPr>
          <w:rFonts w:ascii="Arial" w:hAnsi="Arial" w:cs="Arial"/>
          <w:b w:val="0"/>
          <w:sz w:val="24"/>
          <w:szCs w:val="24"/>
        </w:rPr>
        <w:t xml:space="preserve"> «Об утверждении нормативных затрат на организацию и обеспечение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и средней стоимости горячего питания обучающихся по программам начального общего образования</w:t>
      </w:r>
      <w:r w:rsidR="00E746A3" w:rsidRPr="00711C57">
        <w:rPr>
          <w:rFonts w:ascii="Arial" w:hAnsi="Arial" w:cs="Arial"/>
          <w:b w:val="0"/>
          <w:sz w:val="24"/>
          <w:szCs w:val="24"/>
          <w:lang w:val="ru-RU"/>
        </w:rPr>
        <w:t xml:space="preserve"> на 2025 год и на плановый период 2026 и 2027 годов</w:t>
      </w:r>
      <w:r w:rsidR="00D30A71" w:rsidRPr="00711C57">
        <w:rPr>
          <w:rFonts w:ascii="Arial" w:hAnsi="Arial" w:cs="Arial"/>
          <w:b w:val="0"/>
          <w:sz w:val="24"/>
          <w:szCs w:val="24"/>
        </w:rPr>
        <w:t xml:space="preserve">», </w:t>
      </w:r>
      <w:r w:rsidRPr="00711C57">
        <w:rPr>
          <w:rFonts w:ascii="Arial" w:hAnsi="Arial" w:cs="Arial"/>
          <w:b w:val="0"/>
          <w:sz w:val="24"/>
          <w:szCs w:val="24"/>
        </w:rPr>
        <w:t>исполнительный комитет Арского муниципального района</w:t>
      </w:r>
      <w:r w:rsidR="00FF49F3" w:rsidRPr="00711C57">
        <w:rPr>
          <w:rFonts w:ascii="Arial" w:hAnsi="Arial" w:cs="Arial"/>
          <w:b w:val="0"/>
          <w:sz w:val="24"/>
          <w:szCs w:val="24"/>
        </w:rPr>
        <w:t xml:space="preserve"> Республики Татарстан</w:t>
      </w:r>
      <w:r w:rsidRPr="00711C57">
        <w:rPr>
          <w:rFonts w:ascii="Arial" w:hAnsi="Arial" w:cs="Arial"/>
          <w:b w:val="0"/>
          <w:sz w:val="24"/>
          <w:szCs w:val="24"/>
        </w:rPr>
        <w:t xml:space="preserve"> ПОСТАНОВЛЯЕТ:</w:t>
      </w:r>
    </w:p>
    <w:p w:rsidR="00F54D91" w:rsidRPr="00711C57" w:rsidRDefault="00BF28BE" w:rsidP="00F54D91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C57">
        <w:rPr>
          <w:rFonts w:ascii="Arial" w:hAnsi="Arial" w:cs="Arial"/>
          <w:sz w:val="24"/>
          <w:szCs w:val="24"/>
        </w:rPr>
        <w:t xml:space="preserve">Внести в </w:t>
      </w:r>
      <w:r w:rsidR="00E53CB1" w:rsidRPr="00711C57">
        <w:rPr>
          <w:rFonts w:ascii="Arial" w:hAnsi="Arial" w:cs="Arial"/>
          <w:sz w:val="24"/>
          <w:szCs w:val="24"/>
        </w:rPr>
        <w:t xml:space="preserve">постановление исполнительного </w:t>
      </w:r>
      <w:r w:rsidR="00EF0639" w:rsidRPr="00711C57">
        <w:rPr>
          <w:rFonts w:ascii="Arial" w:hAnsi="Arial" w:cs="Arial"/>
          <w:sz w:val="24"/>
          <w:szCs w:val="24"/>
        </w:rPr>
        <w:t>комитета Арского</w:t>
      </w:r>
      <w:r w:rsidR="00E53CB1" w:rsidRPr="00711C57">
        <w:rPr>
          <w:rFonts w:ascii="Arial" w:hAnsi="Arial" w:cs="Arial"/>
          <w:sz w:val="24"/>
          <w:szCs w:val="24"/>
        </w:rPr>
        <w:t xml:space="preserve"> </w:t>
      </w:r>
    </w:p>
    <w:p w:rsidR="00AB7373" w:rsidRPr="00711C57" w:rsidRDefault="00E53CB1" w:rsidP="00F54D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C57">
        <w:rPr>
          <w:rFonts w:ascii="Arial" w:hAnsi="Arial" w:cs="Arial"/>
          <w:sz w:val="24"/>
          <w:szCs w:val="24"/>
        </w:rPr>
        <w:t xml:space="preserve">муниципального района Республики Татарстан от </w:t>
      </w:r>
      <w:r w:rsidR="00E746A3" w:rsidRPr="00711C57">
        <w:rPr>
          <w:rFonts w:ascii="Arial" w:hAnsi="Arial" w:cs="Arial"/>
          <w:sz w:val="24"/>
          <w:szCs w:val="24"/>
        </w:rPr>
        <w:t>19.12.2024</w:t>
      </w:r>
      <w:r w:rsidRPr="00711C57">
        <w:rPr>
          <w:rFonts w:ascii="Arial" w:hAnsi="Arial" w:cs="Arial"/>
          <w:sz w:val="24"/>
          <w:szCs w:val="24"/>
        </w:rPr>
        <w:t xml:space="preserve"> №</w:t>
      </w:r>
      <w:r w:rsidR="00E746A3" w:rsidRPr="00711C57">
        <w:rPr>
          <w:rFonts w:ascii="Arial" w:hAnsi="Arial" w:cs="Arial"/>
          <w:sz w:val="24"/>
          <w:szCs w:val="24"/>
        </w:rPr>
        <w:t>1041</w:t>
      </w:r>
      <w:r w:rsidRPr="00711C57">
        <w:rPr>
          <w:rFonts w:ascii="Arial" w:hAnsi="Arial" w:cs="Arial"/>
          <w:sz w:val="24"/>
          <w:szCs w:val="24"/>
        </w:rPr>
        <w:t xml:space="preserve"> «Об организации питания учащихся в общеобразовательных учреждениях Арского муниципального района на 202</w:t>
      </w:r>
      <w:r w:rsidR="00E746A3" w:rsidRPr="00711C57">
        <w:rPr>
          <w:rFonts w:ascii="Arial" w:hAnsi="Arial" w:cs="Arial"/>
          <w:sz w:val="24"/>
          <w:szCs w:val="24"/>
        </w:rPr>
        <w:t>5</w:t>
      </w:r>
      <w:r w:rsidRPr="00711C57">
        <w:rPr>
          <w:rFonts w:ascii="Arial" w:hAnsi="Arial" w:cs="Arial"/>
          <w:sz w:val="24"/>
          <w:szCs w:val="24"/>
        </w:rPr>
        <w:t xml:space="preserve"> год» </w:t>
      </w:r>
      <w:r w:rsidR="00FD57BD" w:rsidRPr="00711C57">
        <w:rPr>
          <w:rFonts w:ascii="Arial" w:hAnsi="Arial" w:cs="Arial"/>
          <w:sz w:val="24"/>
          <w:szCs w:val="24"/>
        </w:rPr>
        <w:t>следующ</w:t>
      </w:r>
      <w:r w:rsidRPr="00711C57">
        <w:rPr>
          <w:rFonts w:ascii="Arial" w:hAnsi="Arial" w:cs="Arial"/>
          <w:sz w:val="24"/>
          <w:szCs w:val="24"/>
        </w:rPr>
        <w:t>ие</w:t>
      </w:r>
      <w:r w:rsidR="00FD57BD" w:rsidRPr="00711C57">
        <w:rPr>
          <w:rFonts w:ascii="Arial" w:hAnsi="Arial" w:cs="Arial"/>
          <w:sz w:val="24"/>
          <w:szCs w:val="24"/>
        </w:rPr>
        <w:t xml:space="preserve"> изменени</w:t>
      </w:r>
      <w:r w:rsidRPr="00711C57">
        <w:rPr>
          <w:rFonts w:ascii="Arial" w:hAnsi="Arial" w:cs="Arial"/>
          <w:sz w:val="24"/>
          <w:szCs w:val="24"/>
        </w:rPr>
        <w:t>я</w:t>
      </w:r>
      <w:r w:rsidR="00FD57BD" w:rsidRPr="00711C57">
        <w:rPr>
          <w:rFonts w:ascii="Arial" w:hAnsi="Arial" w:cs="Arial"/>
          <w:sz w:val="24"/>
          <w:szCs w:val="24"/>
        </w:rPr>
        <w:t>:</w:t>
      </w:r>
    </w:p>
    <w:p w:rsidR="00FD57BD" w:rsidRPr="00711C57" w:rsidRDefault="00F54D91" w:rsidP="00F54D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C57">
        <w:rPr>
          <w:rFonts w:ascii="Arial" w:hAnsi="Arial" w:cs="Arial"/>
          <w:sz w:val="24"/>
          <w:szCs w:val="24"/>
        </w:rPr>
        <w:t xml:space="preserve">          </w:t>
      </w:r>
      <w:r w:rsidR="004A4F86" w:rsidRPr="00711C57">
        <w:rPr>
          <w:rFonts w:ascii="Arial" w:hAnsi="Arial" w:cs="Arial"/>
          <w:sz w:val="24"/>
          <w:szCs w:val="24"/>
        </w:rPr>
        <w:t xml:space="preserve">1) </w:t>
      </w:r>
      <w:r w:rsidR="006A4890" w:rsidRPr="00711C57">
        <w:rPr>
          <w:rFonts w:ascii="Arial" w:hAnsi="Arial" w:cs="Arial"/>
          <w:sz w:val="24"/>
          <w:szCs w:val="24"/>
        </w:rPr>
        <w:t>в</w:t>
      </w:r>
      <w:r w:rsidR="00FD57BD" w:rsidRPr="00711C57">
        <w:rPr>
          <w:rFonts w:ascii="Arial" w:hAnsi="Arial" w:cs="Arial"/>
          <w:sz w:val="24"/>
          <w:szCs w:val="24"/>
        </w:rPr>
        <w:t xml:space="preserve"> пункт</w:t>
      </w:r>
      <w:r w:rsidR="006A4890" w:rsidRPr="00711C57">
        <w:rPr>
          <w:rFonts w:ascii="Arial" w:hAnsi="Arial" w:cs="Arial"/>
          <w:sz w:val="24"/>
          <w:szCs w:val="24"/>
        </w:rPr>
        <w:t>е</w:t>
      </w:r>
      <w:r w:rsidR="00FD57BD" w:rsidRPr="00711C57">
        <w:rPr>
          <w:rFonts w:ascii="Arial" w:hAnsi="Arial" w:cs="Arial"/>
          <w:sz w:val="24"/>
          <w:szCs w:val="24"/>
        </w:rPr>
        <w:t xml:space="preserve"> </w:t>
      </w:r>
      <w:r w:rsidR="00E53CB1" w:rsidRPr="00711C57">
        <w:rPr>
          <w:rFonts w:ascii="Arial" w:hAnsi="Arial" w:cs="Arial"/>
          <w:sz w:val="24"/>
          <w:szCs w:val="24"/>
        </w:rPr>
        <w:t>1.</w:t>
      </w:r>
      <w:r w:rsidR="00E746A3" w:rsidRPr="00711C57">
        <w:rPr>
          <w:rFonts w:ascii="Arial" w:hAnsi="Arial" w:cs="Arial"/>
          <w:sz w:val="24"/>
          <w:szCs w:val="24"/>
        </w:rPr>
        <w:t>4</w:t>
      </w:r>
      <w:r w:rsidR="00FD57BD" w:rsidRPr="00711C57">
        <w:rPr>
          <w:rFonts w:ascii="Arial" w:hAnsi="Arial" w:cs="Arial"/>
          <w:sz w:val="24"/>
          <w:szCs w:val="24"/>
        </w:rPr>
        <w:t xml:space="preserve"> </w:t>
      </w:r>
      <w:r w:rsidR="004A4F86" w:rsidRPr="00711C57">
        <w:rPr>
          <w:rFonts w:ascii="Arial" w:hAnsi="Arial" w:cs="Arial"/>
          <w:sz w:val="24"/>
          <w:szCs w:val="24"/>
        </w:rPr>
        <w:t>цифры «69,43»</w:t>
      </w:r>
      <w:r w:rsidR="006A4890" w:rsidRPr="00711C57">
        <w:rPr>
          <w:rFonts w:ascii="Arial" w:hAnsi="Arial" w:cs="Arial"/>
          <w:sz w:val="24"/>
          <w:szCs w:val="24"/>
        </w:rPr>
        <w:t xml:space="preserve"> заменить </w:t>
      </w:r>
      <w:r w:rsidR="004A4F86" w:rsidRPr="00711C57">
        <w:rPr>
          <w:rFonts w:ascii="Arial" w:hAnsi="Arial" w:cs="Arial"/>
          <w:sz w:val="24"/>
          <w:szCs w:val="24"/>
        </w:rPr>
        <w:t>цифрами</w:t>
      </w:r>
      <w:r w:rsidR="006A4890" w:rsidRPr="00711C57">
        <w:rPr>
          <w:rFonts w:ascii="Arial" w:hAnsi="Arial" w:cs="Arial"/>
          <w:sz w:val="24"/>
          <w:szCs w:val="24"/>
        </w:rPr>
        <w:t xml:space="preserve"> </w:t>
      </w:r>
      <w:r w:rsidR="004A4F86" w:rsidRPr="00711C57">
        <w:rPr>
          <w:rFonts w:ascii="Arial" w:hAnsi="Arial" w:cs="Arial"/>
          <w:sz w:val="24"/>
          <w:szCs w:val="24"/>
        </w:rPr>
        <w:t>«</w:t>
      </w:r>
      <w:r w:rsidR="006A4890" w:rsidRPr="00711C57">
        <w:rPr>
          <w:rFonts w:ascii="Arial" w:hAnsi="Arial" w:cs="Arial"/>
          <w:sz w:val="24"/>
          <w:szCs w:val="24"/>
        </w:rPr>
        <w:t>74,77</w:t>
      </w:r>
      <w:r w:rsidR="004A4F86" w:rsidRPr="00711C57">
        <w:rPr>
          <w:rFonts w:ascii="Arial" w:hAnsi="Arial" w:cs="Arial"/>
          <w:sz w:val="24"/>
          <w:szCs w:val="24"/>
        </w:rPr>
        <w:t>».</w:t>
      </w:r>
    </w:p>
    <w:p w:rsidR="00954356" w:rsidRPr="00711C57" w:rsidRDefault="00954356" w:rsidP="00BD1F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1C57">
        <w:rPr>
          <w:rFonts w:ascii="Arial" w:hAnsi="Arial" w:cs="Arial"/>
          <w:sz w:val="24"/>
          <w:szCs w:val="24"/>
        </w:rPr>
        <w:t xml:space="preserve">2. Опубликовать настоящее постановление на Официальном портале правовой информации Республики Татарстан (http:pravo.tatarstan.ru) и обнародовать путем </w:t>
      </w:r>
      <w:r w:rsidR="004A4F86" w:rsidRPr="00711C57">
        <w:rPr>
          <w:rFonts w:ascii="Arial" w:hAnsi="Arial" w:cs="Arial"/>
          <w:sz w:val="24"/>
          <w:szCs w:val="24"/>
        </w:rPr>
        <w:t>размещения на</w:t>
      </w:r>
      <w:r w:rsidRPr="00711C57">
        <w:rPr>
          <w:rFonts w:ascii="Arial" w:hAnsi="Arial" w:cs="Arial"/>
          <w:sz w:val="24"/>
          <w:szCs w:val="24"/>
        </w:rPr>
        <w:t xml:space="preserve"> сайте Арского муниципального района (arsk.tatarstan.ru). </w:t>
      </w:r>
    </w:p>
    <w:p w:rsidR="006A4890" w:rsidRPr="00711C57" w:rsidRDefault="006A4890" w:rsidP="00BD1F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1C57">
        <w:rPr>
          <w:rFonts w:ascii="Arial" w:hAnsi="Arial" w:cs="Arial"/>
          <w:sz w:val="24"/>
          <w:szCs w:val="24"/>
        </w:rPr>
        <w:t>3. Установить, что действие настоящего постановления распространяется на правоотношения, возникшие с 1 апреля 2025 года.</w:t>
      </w:r>
    </w:p>
    <w:p w:rsidR="00AB7373" w:rsidRPr="00711C57" w:rsidRDefault="006A4890" w:rsidP="00BD1F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1C57">
        <w:rPr>
          <w:rFonts w:ascii="Arial" w:hAnsi="Arial" w:cs="Arial"/>
          <w:sz w:val="24"/>
          <w:szCs w:val="24"/>
        </w:rPr>
        <w:t>4</w:t>
      </w:r>
      <w:r w:rsidR="00AB7373" w:rsidRPr="00711C57">
        <w:rPr>
          <w:rFonts w:ascii="Arial" w:hAnsi="Arial" w:cs="Arial"/>
          <w:sz w:val="24"/>
          <w:szCs w:val="24"/>
        </w:rPr>
        <w:t>.</w:t>
      </w:r>
      <w:r w:rsidR="008D035F" w:rsidRPr="00711C57">
        <w:rPr>
          <w:rFonts w:ascii="Arial" w:hAnsi="Arial" w:cs="Arial"/>
          <w:sz w:val="24"/>
          <w:szCs w:val="24"/>
        </w:rPr>
        <w:t xml:space="preserve"> К</w:t>
      </w:r>
      <w:r w:rsidR="00AB7373" w:rsidRPr="00711C57">
        <w:rPr>
          <w:rFonts w:ascii="Arial" w:hAnsi="Arial" w:cs="Arial"/>
          <w:sz w:val="24"/>
          <w:szCs w:val="24"/>
        </w:rPr>
        <w:t xml:space="preserve">онтроль за исполнением данного постановления возложить на </w:t>
      </w:r>
      <w:r w:rsidR="002D5C39" w:rsidRPr="00711C57">
        <w:rPr>
          <w:rFonts w:ascii="Arial" w:hAnsi="Arial" w:cs="Arial"/>
          <w:sz w:val="24"/>
          <w:szCs w:val="24"/>
        </w:rPr>
        <w:t>заместителя руководителя</w:t>
      </w:r>
      <w:r w:rsidR="001E755D" w:rsidRPr="00711C57">
        <w:rPr>
          <w:rFonts w:ascii="Arial" w:hAnsi="Arial" w:cs="Arial"/>
          <w:sz w:val="24"/>
          <w:szCs w:val="24"/>
        </w:rPr>
        <w:t xml:space="preserve"> исполнительного комитета Арского муниципального района</w:t>
      </w:r>
      <w:r w:rsidR="00AB7373" w:rsidRPr="00711C57">
        <w:rPr>
          <w:rFonts w:ascii="Arial" w:hAnsi="Arial" w:cs="Arial"/>
          <w:sz w:val="24"/>
          <w:szCs w:val="24"/>
        </w:rPr>
        <w:t>.</w:t>
      </w:r>
    </w:p>
    <w:p w:rsidR="00BD1F31" w:rsidRPr="00711C57" w:rsidRDefault="00BD1F31" w:rsidP="00BD1F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96351" w:rsidRPr="00711C57" w:rsidRDefault="008E134C" w:rsidP="00BD1F31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11C57">
        <w:rPr>
          <w:rFonts w:ascii="Arial" w:hAnsi="Arial" w:cs="Arial"/>
          <w:sz w:val="24"/>
          <w:szCs w:val="24"/>
        </w:rPr>
        <w:t>Руководитель исполнительного комитета</w:t>
      </w:r>
      <w:r w:rsidR="00BD1F31" w:rsidRPr="00711C57">
        <w:rPr>
          <w:rFonts w:ascii="Arial" w:hAnsi="Arial" w:cs="Arial"/>
          <w:sz w:val="24"/>
          <w:szCs w:val="24"/>
        </w:rPr>
        <w:tab/>
      </w:r>
      <w:r w:rsidR="00BD1F31" w:rsidRPr="00711C57">
        <w:rPr>
          <w:rFonts w:ascii="Arial" w:hAnsi="Arial" w:cs="Arial"/>
          <w:sz w:val="24"/>
          <w:szCs w:val="24"/>
        </w:rPr>
        <w:tab/>
      </w:r>
      <w:r w:rsidR="00647E10" w:rsidRPr="00711C57">
        <w:rPr>
          <w:rFonts w:ascii="Arial" w:hAnsi="Arial" w:cs="Arial"/>
          <w:sz w:val="24"/>
          <w:szCs w:val="24"/>
        </w:rPr>
        <w:tab/>
      </w:r>
      <w:proofErr w:type="gramStart"/>
      <w:r w:rsidR="00025320" w:rsidRPr="00711C57">
        <w:rPr>
          <w:rFonts w:ascii="Arial" w:hAnsi="Arial" w:cs="Arial"/>
          <w:sz w:val="24"/>
          <w:szCs w:val="24"/>
        </w:rPr>
        <w:tab/>
      </w:r>
      <w:r w:rsidR="00E53CB1" w:rsidRPr="00711C57">
        <w:rPr>
          <w:rFonts w:ascii="Arial" w:hAnsi="Arial" w:cs="Arial"/>
          <w:sz w:val="24"/>
          <w:szCs w:val="24"/>
        </w:rPr>
        <w:t xml:space="preserve">  </w:t>
      </w:r>
      <w:r w:rsidR="006A4890" w:rsidRPr="00711C57">
        <w:rPr>
          <w:rFonts w:ascii="Arial" w:hAnsi="Arial" w:cs="Arial"/>
          <w:sz w:val="24"/>
          <w:szCs w:val="24"/>
        </w:rPr>
        <w:t>А.Г.</w:t>
      </w:r>
      <w:proofErr w:type="gramEnd"/>
      <w:r w:rsidR="006A4890" w:rsidRPr="007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4890" w:rsidRPr="00711C57">
        <w:rPr>
          <w:rFonts w:ascii="Arial" w:hAnsi="Arial" w:cs="Arial"/>
          <w:sz w:val="24"/>
          <w:szCs w:val="24"/>
        </w:rPr>
        <w:t>Хисамутдинов</w:t>
      </w:r>
      <w:proofErr w:type="spellEnd"/>
      <w:r w:rsidR="00A5070E" w:rsidRPr="00711C57">
        <w:rPr>
          <w:rFonts w:ascii="Arial" w:hAnsi="Arial" w:cs="Arial"/>
          <w:sz w:val="24"/>
          <w:szCs w:val="24"/>
        </w:rPr>
        <w:t xml:space="preserve"> </w:t>
      </w:r>
    </w:p>
    <w:sectPr w:rsidR="00096351" w:rsidRPr="00711C57" w:rsidSect="009831CE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BE1196"/>
    <w:lvl w:ilvl="0">
      <w:numFmt w:val="bullet"/>
      <w:lvlText w:val="*"/>
      <w:lvlJc w:val="left"/>
    </w:lvl>
  </w:abstractNum>
  <w:abstractNum w:abstractNumId="1" w15:restartNumberingAfterBreak="0">
    <w:nsid w:val="05B75B63"/>
    <w:multiLevelType w:val="singleLevel"/>
    <w:tmpl w:val="5D4E00E8"/>
    <w:lvl w:ilvl="0">
      <w:start w:val="2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5D03E9F"/>
    <w:multiLevelType w:val="multilevel"/>
    <w:tmpl w:val="4730734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21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629020D"/>
    <w:multiLevelType w:val="singleLevel"/>
    <w:tmpl w:val="A7447BC6"/>
    <w:lvl w:ilvl="0">
      <w:start w:val="6"/>
      <w:numFmt w:val="decimal"/>
      <w:lvlText w:val="3.5.%1."/>
      <w:legacy w:legacy="1" w:legacySpace="0" w:legacyIndent="75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6AE7EFB"/>
    <w:multiLevelType w:val="hybridMultilevel"/>
    <w:tmpl w:val="46FA31F4"/>
    <w:lvl w:ilvl="0" w:tplc="1C0EC086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07EB6079"/>
    <w:multiLevelType w:val="singleLevel"/>
    <w:tmpl w:val="A27E5C24"/>
    <w:lvl w:ilvl="0">
      <w:start w:val="2"/>
      <w:numFmt w:val="decimal"/>
      <w:lvlText w:val="4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AC969A7"/>
    <w:multiLevelType w:val="singleLevel"/>
    <w:tmpl w:val="DA5E0252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BE16127"/>
    <w:multiLevelType w:val="hybridMultilevel"/>
    <w:tmpl w:val="C87A9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944599"/>
    <w:multiLevelType w:val="singleLevel"/>
    <w:tmpl w:val="6C346690"/>
    <w:lvl w:ilvl="0">
      <w:start w:val="8"/>
      <w:numFmt w:val="decimal"/>
      <w:lvlText w:val="5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C3A1E4F"/>
    <w:multiLevelType w:val="hybridMultilevel"/>
    <w:tmpl w:val="290E7900"/>
    <w:lvl w:ilvl="0" w:tplc="E90C0F4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1FDB5EB4"/>
    <w:multiLevelType w:val="singleLevel"/>
    <w:tmpl w:val="D0503C7E"/>
    <w:lvl w:ilvl="0">
      <w:start w:val="6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C362D09"/>
    <w:multiLevelType w:val="hybridMultilevel"/>
    <w:tmpl w:val="F3D82B7C"/>
    <w:lvl w:ilvl="0" w:tplc="1C0EC086">
      <w:start w:val="1"/>
      <w:numFmt w:val="decimal"/>
      <w:lvlText w:val="%1."/>
      <w:lvlJc w:val="left"/>
      <w:pPr>
        <w:ind w:left="2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2" w15:restartNumberingAfterBreak="0">
    <w:nsid w:val="3E126AB9"/>
    <w:multiLevelType w:val="hybridMultilevel"/>
    <w:tmpl w:val="CB7CDA2A"/>
    <w:lvl w:ilvl="0" w:tplc="BAFE419E">
      <w:start w:val="1"/>
      <w:numFmt w:val="decimal"/>
      <w:lvlText w:val="%1."/>
      <w:lvlJc w:val="left"/>
      <w:pPr>
        <w:ind w:left="17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13" w15:restartNumberingAfterBreak="0">
    <w:nsid w:val="52456B47"/>
    <w:multiLevelType w:val="singleLevel"/>
    <w:tmpl w:val="A8F656FC"/>
    <w:lvl w:ilvl="0">
      <w:start w:val="2"/>
      <w:numFmt w:val="decimal"/>
      <w:lvlText w:val="3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F451A74"/>
    <w:multiLevelType w:val="singleLevel"/>
    <w:tmpl w:val="291A4CC8"/>
    <w:lvl w:ilvl="0">
      <w:start w:val="1"/>
      <w:numFmt w:val="decimal"/>
      <w:lvlText w:val="3.5.%1."/>
      <w:legacy w:legacy="1" w:legacySpace="0" w:legacyIndent="76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F580F6B"/>
    <w:multiLevelType w:val="hybridMultilevel"/>
    <w:tmpl w:val="18CCC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E812406"/>
    <w:multiLevelType w:val="singleLevel"/>
    <w:tmpl w:val="779C0A80"/>
    <w:lvl w:ilvl="0">
      <w:start w:val="2"/>
      <w:numFmt w:val="decimal"/>
      <w:lvlText w:val="5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EC66C0D"/>
    <w:multiLevelType w:val="hybridMultilevel"/>
    <w:tmpl w:val="6FB051D4"/>
    <w:lvl w:ilvl="0" w:tplc="824C02B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369567F"/>
    <w:multiLevelType w:val="hybridMultilevel"/>
    <w:tmpl w:val="4142F3B0"/>
    <w:lvl w:ilvl="0" w:tplc="FA5A0F82">
      <w:start w:val="1"/>
      <w:numFmt w:val="decimal"/>
      <w:lvlText w:val="%1."/>
      <w:lvlJc w:val="left"/>
      <w:pPr>
        <w:ind w:left="17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16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9">
    <w:abstractNumId w:val="13"/>
  </w:num>
  <w:num w:numId="10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1">
    <w:abstractNumId w:val="14"/>
  </w:num>
  <w:num w:numId="12">
    <w:abstractNumId w:val="3"/>
  </w:num>
  <w:num w:numId="13">
    <w:abstractNumId w:val="5"/>
  </w:num>
  <w:num w:numId="14">
    <w:abstractNumId w:val="10"/>
  </w:num>
  <w:num w:numId="15">
    <w:abstractNumId w:val="16"/>
  </w:num>
  <w:num w:numId="16">
    <w:abstractNumId w:val="8"/>
  </w:num>
  <w:num w:numId="17">
    <w:abstractNumId w:val="6"/>
  </w:num>
  <w:num w:numId="18">
    <w:abstractNumId w:val="15"/>
  </w:num>
  <w:num w:numId="19">
    <w:abstractNumId w:val="9"/>
  </w:num>
  <w:num w:numId="20">
    <w:abstractNumId w:val="4"/>
  </w:num>
  <w:num w:numId="21">
    <w:abstractNumId w:val="11"/>
  </w:num>
  <w:num w:numId="22">
    <w:abstractNumId w:val="18"/>
  </w:num>
  <w:num w:numId="23">
    <w:abstractNumId w:val="12"/>
  </w:num>
  <w:num w:numId="24">
    <w:abstractNumId w:val="7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DA"/>
    <w:rsid w:val="00002190"/>
    <w:rsid w:val="00010704"/>
    <w:rsid w:val="000123CD"/>
    <w:rsid w:val="000142B7"/>
    <w:rsid w:val="000155DF"/>
    <w:rsid w:val="000162F2"/>
    <w:rsid w:val="00017A8E"/>
    <w:rsid w:val="00020DDC"/>
    <w:rsid w:val="00025320"/>
    <w:rsid w:val="00040034"/>
    <w:rsid w:val="00040E2B"/>
    <w:rsid w:val="000411D5"/>
    <w:rsid w:val="00041FA3"/>
    <w:rsid w:val="0004258F"/>
    <w:rsid w:val="00043046"/>
    <w:rsid w:val="00044BD5"/>
    <w:rsid w:val="000508DB"/>
    <w:rsid w:val="00051E9E"/>
    <w:rsid w:val="00054310"/>
    <w:rsid w:val="00056A14"/>
    <w:rsid w:val="0006404D"/>
    <w:rsid w:val="00066A51"/>
    <w:rsid w:val="00074318"/>
    <w:rsid w:val="00076D3A"/>
    <w:rsid w:val="00076E5F"/>
    <w:rsid w:val="00077E40"/>
    <w:rsid w:val="00080A77"/>
    <w:rsid w:val="00087296"/>
    <w:rsid w:val="00096351"/>
    <w:rsid w:val="000B0E91"/>
    <w:rsid w:val="000B17B9"/>
    <w:rsid w:val="000B2CDA"/>
    <w:rsid w:val="000B3762"/>
    <w:rsid w:val="000D09C6"/>
    <w:rsid w:val="000E3ED0"/>
    <w:rsid w:val="000E4097"/>
    <w:rsid w:val="000F7E60"/>
    <w:rsid w:val="001007AE"/>
    <w:rsid w:val="00103F8E"/>
    <w:rsid w:val="00110784"/>
    <w:rsid w:val="00114DA0"/>
    <w:rsid w:val="00116F98"/>
    <w:rsid w:val="00116FCA"/>
    <w:rsid w:val="00121BBE"/>
    <w:rsid w:val="00126D64"/>
    <w:rsid w:val="00130134"/>
    <w:rsid w:val="00136D3B"/>
    <w:rsid w:val="001443A3"/>
    <w:rsid w:val="00146E5E"/>
    <w:rsid w:val="00146EEC"/>
    <w:rsid w:val="0015113C"/>
    <w:rsid w:val="0015240C"/>
    <w:rsid w:val="00160B88"/>
    <w:rsid w:val="00160F4C"/>
    <w:rsid w:val="001658F8"/>
    <w:rsid w:val="00185197"/>
    <w:rsid w:val="00191500"/>
    <w:rsid w:val="001B2B7C"/>
    <w:rsid w:val="001B52F5"/>
    <w:rsid w:val="001D4E82"/>
    <w:rsid w:val="001E755D"/>
    <w:rsid w:val="0021496C"/>
    <w:rsid w:val="00233702"/>
    <w:rsid w:val="00236487"/>
    <w:rsid w:val="00236733"/>
    <w:rsid w:val="002520C1"/>
    <w:rsid w:val="00257670"/>
    <w:rsid w:val="0027466A"/>
    <w:rsid w:val="00276742"/>
    <w:rsid w:val="0028157D"/>
    <w:rsid w:val="0028242D"/>
    <w:rsid w:val="0028345A"/>
    <w:rsid w:val="00286895"/>
    <w:rsid w:val="00287D05"/>
    <w:rsid w:val="00294DFF"/>
    <w:rsid w:val="002B0643"/>
    <w:rsid w:val="002B276A"/>
    <w:rsid w:val="002C17D7"/>
    <w:rsid w:val="002C398A"/>
    <w:rsid w:val="002D0D6D"/>
    <w:rsid w:val="002D1F75"/>
    <w:rsid w:val="002D3C61"/>
    <w:rsid w:val="002D5C39"/>
    <w:rsid w:val="002E6730"/>
    <w:rsid w:val="002E6B72"/>
    <w:rsid w:val="002F2610"/>
    <w:rsid w:val="002F3894"/>
    <w:rsid w:val="00306FCE"/>
    <w:rsid w:val="00307C0B"/>
    <w:rsid w:val="003101A4"/>
    <w:rsid w:val="00323834"/>
    <w:rsid w:val="00336CA3"/>
    <w:rsid w:val="003417AB"/>
    <w:rsid w:val="003427A8"/>
    <w:rsid w:val="003570DC"/>
    <w:rsid w:val="0036551E"/>
    <w:rsid w:val="003707A6"/>
    <w:rsid w:val="00376B99"/>
    <w:rsid w:val="00384559"/>
    <w:rsid w:val="003A21D5"/>
    <w:rsid w:val="003A29E8"/>
    <w:rsid w:val="003A63BE"/>
    <w:rsid w:val="003B71A2"/>
    <w:rsid w:val="003D0AB4"/>
    <w:rsid w:val="003F25DF"/>
    <w:rsid w:val="003F4DB0"/>
    <w:rsid w:val="004009CA"/>
    <w:rsid w:val="00404B99"/>
    <w:rsid w:val="00407E29"/>
    <w:rsid w:val="00415AB2"/>
    <w:rsid w:val="0041747D"/>
    <w:rsid w:val="004227B6"/>
    <w:rsid w:val="00424203"/>
    <w:rsid w:val="00431156"/>
    <w:rsid w:val="00435245"/>
    <w:rsid w:val="004479CB"/>
    <w:rsid w:val="00453F8D"/>
    <w:rsid w:val="004707C4"/>
    <w:rsid w:val="0047706E"/>
    <w:rsid w:val="00477F23"/>
    <w:rsid w:val="004843CA"/>
    <w:rsid w:val="004A2263"/>
    <w:rsid w:val="004A4F86"/>
    <w:rsid w:val="004B0034"/>
    <w:rsid w:val="004C1A90"/>
    <w:rsid w:val="004C2341"/>
    <w:rsid w:val="004C5B8D"/>
    <w:rsid w:val="004D1557"/>
    <w:rsid w:val="004D6472"/>
    <w:rsid w:val="004E7125"/>
    <w:rsid w:val="00501FE1"/>
    <w:rsid w:val="00514D46"/>
    <w:rsid w:val="00521D97"/>
    <w:rsid w:val="0053499F"/>
    <w:rsid w:val="005433B3"/>
    <w:rsid w:val="0054375C"/>
    <w:rsid w:val="00552F3A"/>
    <w:rsid w:val="00556C9B"/>
    <w:rsid w:val="00561AA8"/>
    <w:rsid w:val="00562DDA"/>
    <w:rsid w:val="00564F80"/>
    <w:rsid w:val="0056637D"/>
    <w:rsid w:val="00581ED0"/>
    <w:rsid w:val="00584561"/>
    <w:rsid w:val="005A0E2A"/>
    <w:rsid w:val="005A6C75"/>
    <w:rsid w:val="005B1594"/>
    <w:rsid w:val="005B5F34"/>
    <w:rsid w:val="005B752B"/>
    <w:rsid w:val="005B7D57"/>
    <w:rsid w:val="005D1E43"/>
    <w:rsid w:val="005D69BD"/>
    <w:rsid w:val="005D6EFA"/>
    <w:rsid w:val="005E370F"/>
    <w:rsid w:val="005E629C"/>
    <w:rsid w:val="00600268"/>
    <w:rsid w:val="006008BF"/>
    <w:rsid w:val="00603AB9"/>
    <w:rsid w:val="0060425B"/>
    <w:rsid w:val="00616BF8"/>
    <w:rsid w:val="00624DAD"/>
    <w:rsid w:val="00633C09"/>
    <w:rsid w:val="00641565"/>
    <w:rsid w:val="00642351"/>
    <w:rsid w:val="00642B46"/>
    <w:rsid w:val="00647E10"/>
    <w:rsid w:val="006519D5"/>
    <w:rsid w:val="00657E4F"/>
    <w:rsid w:val="00665C2D"/>
    <w:rsid w:val="00666FDE"/>
    <w:rsid w:val="0067058C"/>
    <w:rsid w:val="0067341C"/>
    <w:rsid w:val="00674818"/>
    <w:rsid w:val="00675B44"/>
    <w:rsid w:val="0067628D"/>
    <w:rsid w:val="0068657B"/>
    <w:rsid w:val="00694254"/>
    <w:rsid w:val="00696475"/>
    <w:rsid w:val="0069780E"/>
    <w:rsid w:val="006A4890"/>
    <w:rsid w:val="006B2CE5"/>
    <w:rsid w:val="006B2DAC"/>
    <w:rsid w:val="006B43D0"/>
    <w:rsid w:val="006B50B5"/>
    <w:rsid w:val="006B57AB"/>
    <w:rsid w:val="006C38A7"/>
    <w:rsid w:val="006C3A81"/>
    <w:rsid w:val="006C46C4"/>
    <w:rsid w:val="006D4492"/>
    <w:rsid w:val="006E0532"/>
    <w:rsid w:val="006F2FA1"/>
    <w:rsid w:val="006F3D6D"/>
    <w:rsid w:val="00706BC7"/>
    <w:rsid w:val="00707B05"/>
    <w:rsid w:val="00710586"/>
    <w:rsid w:val="00711C57"/>
    <w:rsid w:val="00726D4E"/>
    <w:rsid w:val="007329AD"/>
    <w:rsid w:val="00736BB5"/>
    <w:rsid w:val="007435D4"/>
    <w:rsid w:val="00751253"/>
    <w:rsid w:val="00752BD2"/>
    <w:rsid w:val="0075713E"/>
    <w:rsid w:val="00760926"/>
    <w:rsid w:val="007634E8"/>
    <w:rsid w:val="00793147"/>
    <w:rsid w:val="007A3833"/>
    <w:rsid w:val="007A4F20"/>
    <w:rsid w:val="007A6307"/>
    <w:rsid w:val="007C1189"/>
    <w:rsid w:val="007C3380"/>
    <w:rsid w:val="007D7CCE"/>
    <w:rsid w:val="007E0BC2"/>
    <w:rsid w:val="007E544C"/>
    <w:rsid w:val="007E68D0"/>
    <w:rsid w:val="007F0326"/>
    <w:rsid w:val="007F105D"/>
    <w:rsid w:val="007F3816"/>
    <w:rsid w:val="00803BA1"/>
    <w:rsid w:val="0081264C"/>
    <w:rsid w:val="00813F76"/>
    <w:rsid w:val="00814D3A"/>
    <w:rsid w:val="0082403B"/>
    <w:rsid w:val="00826E94"/>
    <w:rsid w:val="00832612"/>
    <w:rsid w:val="00836AB1"/>
    <w:rsid w:val="008372CE"/>
    <w:rsid w:val="0083756A"/>
    <w:rsid w:val="00846B9B"/>
    <w:rsid w:val="00852EC6"/>
    <w:rsid w:val="00857B63"/>
    <w:rsid w:val="00862D66"/>
    <w:rsid w:val="00864E00"/>
    <w:rsid w:val="0086656B"/>
    <w:rsid w:val="00867858"/>
    <w:rsid w:val="00873732"/>
    <w:rsid w:val="00876BAF"/>
    <w:rsid w:val="00881595"/>
    <w:rsid w:val="008831C8"/>
    <w:rsid w:val="00895D98"/>
    <w:rsid w:val="008A27AB"/>
    <w:rsid w:val="008D035F"/>
    <w:rsid w:val="008D12E5"/>
    <w:rsid w:val="008D4A5B"/>
    <w:rsid w:val="008D762A"/>
    <w:rsid w:val="008E134C"/>
    <w:rsid w:val="008F258A"/>
    <w:rsid w:val="009300B6"/>
    <w:rsid w:val="009300F2"/>
    <w:rsid w:val="00931B75"/>
    <w:rsid w:val="009327D3"/>
    <w:rsid w:val="00940758"/>
    <w:rsid w:val="00940CC3"/>
    <w:rsid w:val="00951420"/>
    <w:rsid w:val="00954356"/>
    <w:rsid w:val="00957B46"/>
    <w:rsid w:val="009731B4"/>
    <w:rsid w:val="00973A9D"/>
    <w:rsid w:val="00974EE3"/>
    <w:rsid w:val="00976D74"/>
    <w:rsid w:val="009831CE"/>
    <w:rsid w:val="00983630"/>
    <w:rsid w:val="00994DE4"/>
    <w:rsid w:val="009960C7"/>
    <w:rsid w:val="009A0260"/>
    <w:rsid w:val="009A213F"/>
    <w:rsid w:val="009A2F2D"/>
    <w:rsid w:val="009A59F2"/>
    <w:rsid w:val="009A7D9E"/>
    <w:rsid w:val="009B2139"/>
    <w:rsid w:val="009C0E9A"/>
    <w:rsid w:val="009C2629"/>
    <w:rsid w:val="009C70D3"/>
    <w:rsid w:val="009E3950"/>
    <w:rsid w:val="009F0BDB"/>
    <w:rsid w:val="009F5C9A"/>
    <w:rsid w:val="009F5DC8"/>
    <w:rsid w:val="009F627B"/>
    <w:rsid w:val="009F717C"/>
    <w:rsid w:val="00A009C4"/>
    <w:rsid w:val="00A024C7"/>
    <w:rsid w:val="00A056F0"/>
    <w:rsid w:val="00A1309F"/>
    <w:rsid w:val="00A1622E"/>
    <w:rsid w:val="00A22289"/>
    <w:rsid w:val="00A22C93"/>
    <w:rsid w:val="00A319A4"/>
    <w:rsid w:val="00A35B5D"/>
    <w:rsid w:val="00A466DB"/>
    <w:rsid w:val="00A4679D"/>
    <w:rsid w:val="00A5070E"/>
    <w:rsid w:val="00A5377A"/>
    <w:rsid w:val="00A5425C"/>
    <w:rsid w:val="00A66612"/>
    <w:rsid w:val="00A70DEC"/>
    <w:rsid w:val="00A764A7"/>
    <w:rsid w:val="00A76AD5"/>
    <w:rsid w:val="00A861F4"/>
    <w:rsid w:val="00A909E2"/>
    <w:rsid w:val="00A9249F"/>
    <w:rsid w:val="00AA1516"/>
    <w:rsid w:val="00AA215F"/>
    <w:rsid w:val="00AA5E7E"/>
    <w:rsid w:val="00AA79A6"/>
    <w:rsid w:val="00AB1AED"/>
    <w:rsid w:val="00AB33C6"/>
    <w:rsid w:val="00AB456D"/>
    <w:rsid w:val="00AB7373"/>
    <w:rsid w:val="00AC203D"/>
    <w:rsid w:val="00AE0C8D"/>
    <w:rsid w:val="00AE2A81"/>
    <w:rsid w:val="00AE57D2"/>
    <w:rsid w:val="00AF1474"/>
    <w:rsid w:val="00AF5BDD"/>
    <w:rsid w:val="00AF5BE8"/>
    <w:rsid w:val="00AF6DF0"/>
    <w:rsid w:val="00B02DCE"/>
    <w:rsid w:val="00B12534"/>
    <w:rsid w:val="00B22911"/>
    <w:rsid w:val="00B22F5E"/>
    <w:rsid w:val="00B32E19"/>
    <w:rsid w:val="00B37394"/>
    <w:rsid w:val="00B425E6"/>
    <w:rsid w:val="00B451CB"/>
    <w:rsid w:val="00B515FE"/>
    <w:rsid w:val="00B55056"/>
    <w:rsid w:val="00B57162"/>
    <w:rsid w:val="00B6216B"/>
    <w:rsid w:val="00B72D3C"/>
    <w:rsid w:val="00B77CFB"/>
    <w:rsid w:val="00B84E83"/>
    <w:rsid w:val="00B901C3"/>
    <w:rsid w:val="00B94B88"/>
    <w:rsid w:val="00BA2179"/>
    <w:rsid w:val="00BB0ADC"/>
    <w:rsid w:val="00BB2CBE"/>
    <w:rsid w:val="00BB7AEF"/>
    <w:rsid w:val="00BC2450"/>
    <w:rsid w:val="00BD1F31"/>
    <w:rsid w:val="00BE27FA"/>
    <w:rsid w:val="00BF1151"/>
    <w:rsid w:val="00BF28BE"/>
    <w:rsid w:val="00BF4557"/>
    <w:rsid w:val="00BF7BA3"/>
    <w:rsid w:val="00C06C44"/>
    <w:rsid w:val="00C119AD"/>
    <w:rsid w:val="00C12D12"/>
    <w:rsid w:val="00C13EC9"/>
    <w:rsid w:val="00C202DA"/>
    <w:rsid w:val="00C24657"/>
    <w:rsid w:val="00C326CF"/>
    <w:rsid w:val="00C474E2"/>
    <w:rsid w:val="00C528E2"/>
    <w:rsid w:val="00C53A82"/>
    <w:rsid w:val="00C65E3E"/>
    <w:rsid w:val="00C720A9"/>
    <w:rsid w:val="00C7595A"/>
    <w:rsid w:val="00C76654"/>
    <w:rsid w:val="00C80605"/>
    <w:rsid w:val="00C939F5"/>
    <w:rsid w:val="00C95236"/>
    <w:rsid w:val="00CC04F7"/>
    <w:rsid w:val="00CC394D"/>
    <w:rsid w:val="00CC40C5"/>
    <w:rsid w:val="00CD689A"/>
    <w:rsid w:val="00CE19F5"/>
    <w:rsid w:val="00CE2223"/>
    <w:rsid w:val="00D01BAE"/>
    <w:rsid w:val="00D020D6"/>
    <w:rsid w:val="00D123A7"/>
    <w:rsid w:val="00D248FC"/>
    <w:rsid w:val="00D268C2"/>
    <w:rsid w:val="00D30A71"/>
    <w:rsid w:val="00D31E3E"/>
    <w:rsid w:val="00D346C1"/>
    <w:rsid w:val="00D37161"/>
    <w:rsid w:val="00D37915"/>
    <w:rsid w:val="00D44093"/>
    <w:rsid w:val="00D45684"/>
    <w:rsid w:val="00D51040"/>
    <w:rsid w:val="00D5167D"/>
    <w:rsid w:val="00D56260"/>
    <w:rsid w:val="00D569F1"/>
    <w:rsid w:val="00D66A31"/>
    <w:rsid w:val="00D81251"/>
    <w:rsid w:val="00D82350"/>
    <w:rsid w:val="00D941E9"/>
    <w:rsid w:val="00DA74C9"/>
    <w:rsid w:val="00DB4756"/>
    <w:rsid w:val="00DB6CB9"/>
    <w:rsid w:val="00DC038F"/>
    <w:rsid w:val="00DD605C"/>
    <w:rsid w:val="00DD71A6"/>
    <w:rsid w:val="00DE6093"/>
    <w:rsid w:val="00DE79CA"/>
    <w:rsid w:val="00DF6E2B"/>
    <w:rsid w:val="00E001FE"/>
    <w:rsid w:val="00E00CB8"/>
    <w:rsid w:val="00E00F37"/>
    <w:rsid w:val="00E03DE4"/>
    <w:rsid w:val="00E12EA5"/>
    <w:rsid w:val="00E13046"/>
    <w:rsid w:val="00E146B6"/>
    <w:rsid w:val="00E25D52"/>
    <w:rsid w:val="00E30093"/>
    <w:rsid w:val="00E348A8"/>
    <w:rsid w:val="00E3617E"/>
    <w:rsid w:val="00E40E70"/>
    <w:rsid w:val="00E42498"/>
    <w:rsid w:val="00E45BF2"/>
    <w:rsid w:val="00E51C2F"/>
    <w:rsid w:val="00E520A7"/>
    <w:rsid w:val="00E535AB"/>
    <w:rsid w:val="00E53CB1"/>
    <w:rsid w:val="00E5696C"/>
    <w:rsid w:val="00E63D98"/>
    <w:rsid w:val="00E679AB"/>
    <w:rsid w:val="00E707AA"/>
    <w:rsid w:val="00E746A3"/>
    <w:rsid w:val="00E9660A"/>
    <w:rsid w:val="00E97F0B"/>
    <w:rsid w:val="00EB1DB2"/>
    <w:rsid w:val="00EB546A"/>
    <w:rsid w:val="00EC37D1"/>
    <w:rsid w:val="00EC5C36"/>
    <w:rsid w:val="00ED486E"/>
    <w:rsid w:val="00EF0639"/>
    <w:rsid w:val="00EF5CE6"/>
    <w:rsid w:val="00F0337D"/>
    <w:rsid w:val="00F06146"/>
    <w:rsid w:val="00F06F05"/>
    <w:rsid w:val="00F12F66"/>
    <w:rsid w:val="00F13B0F"/>
    <w:rsid w:val="00F27FE5"/>
    <w:rsid w:val="00F40603"/>
    <w:rsid w:val="00F42ABB"/>
    <w:rsid w:val="00F4509B"/>
    <w:rsid w:val="00F54D91"/>
    <w:rsid w:val="00F55C64"/>
    <w:rsid w:val="00F5648E"/>
    <w:rsid w:val="00F65A5B"/>
    <w:rsid w:val="00F66FCA"/>
    <w:rsid w:val="00F834AA"/>
    <w:rsid w:val="00F84B95"/>
    <w:rsid w:val="00F915B7"/>
    <w:rsid w:val="00FA05CF"/>
    <w:rsid w:val="00FB1220"/>
    <w:rsid w:val="00FB2140"/>
    <w:rsid w:val="00FB2DC3"/>
    <w:rsid w:val="00FC459D"/>
    <w:rsid w:val="00FD085A"/>
    <w:rsid w:val="00FD57BD"/>
    <w:rsid w:val="00FD7042"/>
    <w:rsid w:val="00FD760B"/>
    <w:rsid w:val="00FE0A90"/>
    <w:rsid w:val="00FE3375"/>
    <w:rsid w:val="00FE68E8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7FEA511"/>
  <w15:chartTrackingRefBased/>
  <w15:docId w15:val="{FCB90383-70D8-4B51-A489-5F706A3A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47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0337D"/>
    <w:pPr>
      <w:keepNext/>
      <w:autoSpaceDE w:val="0"/>
      <w:autoSpaceDN w:val="0"/>
      <w:spacing w:after="0" w:line="240" w:lineRule="auto"/>
      <w:ind w:firstLine="709"/>
      <w:jc w:val="both"/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paragraph" w:styleId="5">
    <w:name w:val="heading 5"/>
    <w:basedOn w:val="a"/>
    <w:next w:val="a"/>
    <w:link w:val="50"/>
    <w:uiPriority w:val="99"/>
    <w:qFormat/>
    <w:locked/>
    <w:rsid w:val="00F0337D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cs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2BD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50">
    <w:name w:val="Заголовок 5 Знак"/>
    <w:link w:val="5"/>
    <w:uiPriority w:val="99"/>
    <w:locked/>
    <w:rsid w:val="00752BD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customStyle="1" w:styleId="Style30">
    <w:name w:val="Style30"/>
    <w:basedOn w:val="a"/>
    <w:uiPriority w:val="99"/>
    <w:rsid w:val="00AA79A6"/>
    <w:pPr>
      <w:widowControl w:val="0"/>
      <w:autoSpaceDE w:val="0"/>
      <w:autoSpaceDN w:val="0"/>
      <w:adjustRightInd w:val="0"/>
      <w:spacing w:after="0" w:line="648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86">
    <w:name w:val="Font Style86"/>
    <w:uiPriority w:val="99"/>
    <w:rsid w:val="00AA79A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AA79A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A79A6"/>
    <w:pPr>
      <w:widowControl w:val="0"/>
      <w:autoSpaceDE w:val="0"/>
      <w:autoSpaceDN w:val="0"/>
      <w:adjustRightInd w:val="0"/>
      <w:spacing w:after="0" w:line="316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126D6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C474E2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locked/>
    <w:rsid w:val="00C474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713E"/>
    <w:pPr>
      <w:ind w:left="720"/>
    </w:pPr>
  </w:style>
  <w:style w:type="paragraph" w:styleId="a7">
    <w:name w:val="Body Text"/>
    <w:basedOn w:val="a"/>
    <w:link w:val="a8"/>
    <w:uiPriority w:val="99"/>
    <w:rsid w:val="00F0337D"/>
    <w:pPr>
      <w:autoSpaceDE w:val="0"/>
      <w:autoSpaceDN w:val="0"/>
      <w:spacing w:after="0" w:line="240" w:lineRule="auto"/>
      <w:jc w:val="both"/>
    </w:pPr>
    <w:rPr>
      <w:rFonts w:cs="Times New Roman"/>
      <w:sz w:val="20"/>
      <w:szCs w:val="20"/>
      <w:lang w:val="x-none"/>
    </w:rPr>
  </w:style>
  <w:style w:type="character" w:customStyle="1" w:styleId="a8">
    <w:name w:val="Основной текст Знак"/>
    <w:link w:val="a7"/>
    <w:uiPriority w:val="99"/>
    <w:semiHidden/>
    <w:locked/>
    <w:rsid w:val="00752BD2"/>
    <w:rPr>
      <w:rFonts w:eastAsia="Times New Roman" w:cs="Calibri"/>
      <w:lang w:eastAsia="en-US"/>
    </w:rPr>
  </w:style>
  <w:style w:type="paragraph" w:styleId="a9">
    <w:name w:val="Название"/>
    <w:basedOn w:val="a"/>
    <w:link w:val="aa"/>
    <w:uiPriority w:val="99"/>
    <w:qFormat/>
    <w:locked/>
    <w:rsid w:val="00F0337D"/>
    <w:pPr>
      <w:autoSpaceDE w:val="0"/>
      <w:autoSpaceDN w:val="0"/>
      <w:spacing w:after="0" w:line="240" w:lineRule="auto"/>
      <w:ind w:firstLine="720"/>
      <w:jc w:val="center"/>
    </w:pPr>
    <w:rPr>
      <w:rFonts w:ascii="Cambria" w:hAnsi="Cambria" w:cs="Times New Roman"/>
      <w:b/>
      <w:bCs/>
      <w:kern w:val="28"/>
      <w:sz w:val="32"/>
      <w:szCs w:val="32"/>
      <w:lang w:val="x-none"/>
    </w:rPr>
  </w:style>
  <w:style w:type="character" w:customStyle="1" w:styleId="aa">
    <w:name w:val="Название Знак"/>
    <w:link w:val="a9"/>
    <w:uiPriority w:val="99"/>
    <w:locked/>
    <w:rsid w:val="00752BD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table" w:styleId="ab">
    <w:name w:val="Table Grid"/>
    <w:basedOn w:val="a1"/>
    <w:uiPriority w:val="99"/>
    <w:locked/>
    <w:rsid w:val="00F0337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"/>
    <w:basedOn w:val="a"/>
    <w:uiPriority w:val="99"/>
    <w:rsid w:val="00E520A7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styleId="ac">
    <w:name w:val="Normal (Web)"/>
    <w:basedOn w:val="a"/>
    <w:uiPriority w:val="99"/>
    <w:semiHidden/>
    <w:unhideWhenUsed/>
    <w:rsid w:val="00146EEC"/>
    <w:pPr>
      <w:spacing w:before="49" w:after="49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327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ody Text Indent"/>
    <w:basedOn w:val="a"/>
    <w:link w:val="ae"/>
    <w:uiPriority w:val="99"/>
    <w:semiHidden/>
    <w:unhideWhenUsed/>
    <w:rsid w:val="0068657B"/>
    <w:pPr>
      <w:spacing w:after="120"/>
      <w:ind w:left="283"/>
    </w:pPr>
    <w:rPr>
      <w:rFonts w:cs="Times New Roman"/>
      <w:lang w:val="x-none"/>
    </w:rPr>
  </w:style>
  <w:style w:type="character" w:customStyle="1" w:styleId="ae">
    <w:name w:val="Основной текст с отступом Знак"/>
    <w:link w:val="ad"/>
    <w:uiPriority w:val="99"/>
    <w:semiHidden/>
    <w:rsid w:val="0068657B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unhideWhenUsed/>
    <w:rsid w:val="007E0BC2"/>
    <w:pPr>
      <w:spacing w:after="120" w:line="480" w:lineRule="auto"/>
    </w:pPr>
    <w:rPr>
      <w:rFonts w:cs="Times New Roman"/>
      <w:lang w:val="x-none"/>
    </w:rPr>
  </w:style>
  <w:style w:type="character" w:customStyle="1" w:styleId="20">
    <w:name w:val="Основной текст 2 Знак"/>
    <w:link w:val="2"/>
    <w:uiPriority w:val="99"/>
    <w:rsid w:val="007E0B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971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191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4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55;&#1086;&#1089;&#1090;&#1072;&#1085;&#1086;&#1074;&#1083;&#1077;&#1085;&#1080;&#1103;\&#1055;&#1054;&#1057;&#1058;&#1040;&#1053;&#1054;&#1042;&#1051;&#1045;&#1053;&#1048;&#1045;%20&#1076;&#1077;&#1090;&#1089;&#1072;&#1076;%20&#8470;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2F5C9-0C82-446F-AB6E-7BAC7B7F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детсад №11</Template>
  <TotalTime>0</TotalTime>
  <Pages>1</Pages>
  <Words>224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муниципальной услуги «Постановка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vt:lpstr>
    </vt:vector>
  </TitlesOfParts>
  <Company>505.ru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муниципальной услуги «Постановка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dc:title>
  <dc:subject/>
  <dc:creator>1</dc:creator>
  <cp:keywords/>
  <cp:lastModifiedBy>Work</cp:lastModifiedBy>
  <cp:revision>2</cp:revision>
  <cp:lastPrinted>2023-06-05T11:52:00Z</cp:lastPrinted>
  <dcterms:created xsi:type="dcterms:W3CDTF">2025-06-02T12:44:00Z</dcterms:created>
  <dcterms:modified xsi:type="dcterms:W3CDTF">2025-06-02T12:44:00Z</dcterms:modified>
</cp:coreProperties>
</file>